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F608" w14:textId="77777777" w:rsidR="008C37CE" w:rsidRDefault="00D67930" w:rsidP="00966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Variation</w:t>
      </w:r>
      <w:r w:rsidR="00C356A8">
        <w:rPr>
          <w:b/>
          <w:sz w:val="28"/>
          <w:szCs w:val="28"/>
        </w:rPr>
        <w:t xml:space="preserve"> application </w:t>
      </w:r>
      <w:r>
        <w:rPr>
          <w:b/>
          <w:sz w:val="28"/>
          <w:szCs w:val="28"/>
        </w:rPr>
        <w:t>form</w:t>
      </w:r>
    </w:p>
    <w:p w14:paraId="6469668C" w14:textId="77777777" w:rsidR="00604E4E" w:rsidRDefault="00604E4E" w:rsidP="00966366">
      <w:pPr>
        <w:jc w:val="center"/>
        <w:rPr>
          <w:b/>
          <w:sz w:val="28"/>
          <w:szCs w:val="28"/>
        </w:rPr>
      </w:pPr>
    </w:p>
    <w:p w14:paraId="3A8FFA4D" w14:textId="77777777" w:rsidR="00626D93" w:rsidRDefault="00604E4E" w:rsidP="00604E4E">
      <w:pPr>
        <w:jc w:val="center"/>
      </w:pPr>
      <w:r w:rsidRPr="00604E4E">
        <w:t xml:space="preserve">To be completed by </w:t>
      </w:r>
      <w:r w:rsidR="00D67930">
        <w:t>the AOC holder</w:t>
      </w:r>
      <w:r w:rsidRPr="00604E4E">
        <w:t xml:space="preserve"> for</w:t>
      </w:r>
      <w:r w:rsidR="00653A6E">
        <w:t xml:space="preserve"> a</w:t>
      </w:r>
      <w:r w:rsidRPr="00604E4E">
        <w:t xml:space="preserve"> </w:t>
      </w:r>
      <w:r w:rsidR="00D67930">
        <w:t>variation application</w:t>
      </w:r>
      <w:r w:rsidRPr="00604E4E">
        <w:t>.</w:t>
      </w:r>
    </w:p>
    <w:p w14:paraId="408235F6" w14:textId="77777777" w:rsidR="00D576A5" w:rsidRDefault="00D576A5" w:rsidP="00604E4E">
      <w:pPr>
        <w:jc w:val="center"/>
      </w:pPr>
    </w:p>
    <w:tbl>
      <w:tblPr>
        <w:tblStyle w:val="TableGridLight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5969"/>
      </w:tblGrid>
      <w:tr w:rsidR="006C2097" w14:paraId="308830F8" w14:textId="77777777" w:rsidTr="006F42ED">
        <w:tc>
          <w:tcPr>
            <w:tcW w:w="8995" w:type="dxa"/>
            <w:gridSpan w:val="2"/>
            <w:shd w:val="clear" w:color="auto" w:fill="D9D9D9" w:themeFill="background1" w:themeFillShade="D9"/>
          </w:tcPr>
          <w:p w14:paraId="5E5CFDF9" w14:textId="77777777" w:rsidR="006C2097" w:rsidRPr="006C2097" w:rsidRDefault="006C2097" w:rsidP="00604E4E">
            <w:pPr>
              <w:jc w:val="both"/>
              <w:rPr>
                <w:b/>
              </w:rPr>
            </w:pPr>
            <w:r>
              <w:rPr>
                <w:b/>
              </w:rPr>
              <w:t>Applicant details</w:t>
            </w:r>
          </w:p>
        </w:tc>
      </w:tr>
      <w:tr w:rsidR="00E2081F" w14:paraId="29990C75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73CB6911" w14:textId="77777777" w:rsidR="00E2081F" w:rsidRPr="00DF687B" w:rsidRDefault="00D67930" w:rsidP="00604E4E">
            <w:r>
              <w:t>Name of AOC holder</w:t>
            </w:r>
          </w:p>
        </w:tc>
        <w:tc>
          <w:tcPr>
            <w:tcW w:w="5969" w:type="dxa"/>
          </w:tcPr>
          <w:p w14:paraId="5D8A9C3F" w14:textId="3D32841A" w:rsidR="00E2081F" w:rsidRDefault="00E2081F" w:rsidP="00604E4E">
            <w:pPr>
              <w:jc w:val="both"/>
            </w:pPr>
          </w:p>
        </w:tc>
      </w:tr>
      <w:tr w:rsidR="00A9664E" w14:paraId="7555FDB7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48C136B5" w14:textId="43209202" w:rsidR="00A9664E" w:rsidRDefault="00A9664E" w:rsidP="00A9664E">
            <w:r>
              <w:t>Address of AOC holder</w:t>
            </w:r>
          </w:p>
        </w:tc>
        <w:tc>
          <w:tcPr>
            <w:tcW w:w="5969" w:type="dxa"/>
          </w:tcPr>
          <w:p w14:paraId="375C91E6" w14:textId="5602A2F3" w:rsidR="00A9664E" w:rsidRDefault="00A9664E" w:rsidP="00A9664E">
            <w:pPr>
              <w:jc w:val="both"/>
            </w:pPr>
          </w:p>
        </w:tc>
      </w:tr>
      <w:tr w:rsidR="00A9664E" w14:paraId="76AC381B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6F7FA9BC" w14:textId="77777777" w:rsidR="00A9664E" w:rsidRDefault="00A9664E" w:rsidP="00A9664E">
            <w:r>
              <w:t>Applicant Reference Number</w:t>
            </w:r>
          </w:p>
        </w:tc>
        <w:tc>
          <w:tcPr>
            <w:tcW w:w="5969" w:type="dxa"/>
          </w:tcPr>
          <w:p w14:paraId="0F9F8B35" w14:textId="3E322563" w:rsidR="00A9664E" w:rsidRDefault="00A9664E" w:rsidP="00A9664E">
            <w:pPr>
              <w:jc w:val="both"/>
            </w:pPr>
          </w:p>
        </w:tc>
      </w:tr>
      <w:tr w:rsidR="00A9664E" w14:paraId="5BAFFD25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47F16B6E" w14:textId="25EBC02D" w:rsidR="00A9664E" w:rsidRPr="00C20591" w:rsidRDefault="00A9664E" w:rsidP="00A9664E">
            <w:r>
              <w:t>Name of contact person</w:t>
            </w:r>
          </w:p>
        </w:tc>
        <w:tc>
          <w:tcPr>
            <w:tcW w:w="5969" w:type="dxa"/>
          </w:tcPr>
          <w:p w14:paraId="13B32C1C" w14:textId="24D10A07" w:rsidR="00A9664E" w:rsidRDefault="00A9664E" w:rsidP="00A9664E">
            <w:pPr>
              <w:jc w:val="both"/>
            </w:pPr>
          </w:p>
        </w:tc>
      </w:tr>
      <w:tr w:rsidR="00A9664E" w14:paraId="3F9C8B11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60E389CE" w14:textId="68B8B2D3" w:rsidR="00A9664E" w:rsidRDefault="00A9664E" w:rsidP="00A9664E">
            <w:r>
              <w:t>Role of contact person</w:t>
            </w:r>
          </w:p>
        </w:tc>
        <w:tc>
          <w:tcPr>
            <w:tcW w:w="5969" w:type="dxa"/>
          </w:tcPr>
          <w:p w14:paraId="142A8E2A" w14:textId="027A77D4" w:rsidR="00A9664E" w:rsidRDefault="00A9664E" w:rsidP="00A9664E">
            <w:pPr>
              <w:jc w:val="both"/>
            </w:pPr>
          </w:p>
        </w:tc>
      </w:tr>
      <w:tr w:rsidR="00A9664E" w14:paraId="071F4E43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098F5F85" w14:textId="77777777" w:rsidR="00A9664E" w:rsidRPr="00C20591" w:rsidRDefault="00A9664E" w:rsidP="00A9664E">
            <w:r w:rsidRPr="00C20591">
              <w:t>Telephone</w:t>
            </w:r>
          </w:p>
        </w:tc>
        <w:tc>
          <w:tcPr>
            <w:tcW w:w="5969" w:type="dxa"/>
          </w:tcPr>
          <w:p w14:paraId="5C501415" w14:textId="2F53A5DB" w:rsidR="00A9664E" w:rsidRDefault="00A9664E" w:rsidP="00A9664E">
            <w:pPr>
              <w:jc w:val="both"/>
            </w:pPr>
          </w:p>
        </w:tc>
      </w:tr>
      <w:tr w:rsidR="00A9664E" w14:paraId="7D546A24" w14:textId="77777777" w:rsidTr="006F42ED">
        <w:tc>
          <w:tcPr>
            <w:tcW w:w="3026" w:type="dxa"/>
            <w:shd w:val="clear" w:color="auto" w:fill="D9D9D9" w:themeFill="background1" w:themeFillShade="D9"/>
          </w:tcPr>
          <w:p w14:paraId="570A11A4" w14:textId="77777777" w:rsidR="00A9664E" w:rsidRPr="00C20591" w:rsidRDefault="00A9664E" w:rsidP="00A9664E">
            <w:r w:rsidRPr="00C20591">
              <w:t>E-mail</w:t>
            </w:r>
          </w:p>
        </w:tc>
        <w:tc>
          <w:tcPr>
            <w:tcW w:w="5969" w:type="dxa"/>
          </w:tcPr>
          <w:p w14:paraId="3853AE59" w14:textId="370E91FC" w:rsidR="00A9664E" w:rsidRDefault="00A9664E" w:rsidP="00A9664E">
            <w:pPr>
              <w:jc w:val="both"/>
            </w:pPr>
          </w:p>
        </w:tc>
      </w:tr>
    </w:tbl>
    <w:p w14:paraId="2A78D0CE" w14:textId="77777777" w:rsidR="00604E4E" w:rsidRDefault="00604E4E" w:rsidP="00604E4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C2097" w14:paraId="306A6D38" w14:textId="77777777" w:rsidTr="00DC5079">
        <w:tc>
          <w:tcPr>
            <w:tcW w:w="9017" w:type="dxa"/>
            <w:shd w:val="clear" w:color="auto" w:fill="D9D9D9" w:themeFill="background1" w:themeFillShade="D9"/>
          </w:tcPr>
          <w:p w14:paraId="77EF2DB3" w14:textId="77777777" w:rsidR="006C2097" w:rsidRPr="006C2097" w:rsidRDefault="005133A3" w:rsidP="00604E4E">
            <w:pPr>
              <w:jc w:val="both"/>
              <w:rPr>
                <w:b/>
              </w:rPr>
            </w:pPr>
            <w:r>
              <w:rPr>
                <w:b/>
              </w:rPr>
              <w:t>Variation required</w:t>
            </w:r>
          </w:p>
          <w:p w14:paraId="2DFA234C" w14:textId="77777777" w:rsidR="00CF6C19" w:rsidRDefault="006C2097" w:rsidP="006C2097">
            <w:pPr>
              <w:jc w:val="both"/>
            </w:pPr>
            <w:r>
              <w:t>Please describe</w:t>
            </w:r>
            <w:r w:rsidR="00CF6C19">
              <w:t xml:space="preserve"> below</w:t>
            </w:r>
            <w:r>
              <w:t xml:space="preserve"> the </w:t>
            </w:r>
            <w:r w:rsidR="005133A3">
              <w:t>type of variation required for the AOC</w:t>
            </w:r>
            <w:r>
              <w:t>.</w:t>
            </w:r>
            <w:r w:rsidR="00A9664E">
              <w:t xml:space="preserve">  </w:t>
            </w:r>
          </w:p>
          <w:p w14:paraId="40F850E3" w14:textId="11B6D445" w:rsidR="006C2097" w:rsidRDefault="00A9664E" w:rsidP="006C2097">
            <w:pPr>
              <w:jc w:val="both"/>
            </w:pPr>
            <w:r>
              <w:t xml:space="preserve">If addition of new aircraft type, </w:t>
            </w:r>
            <w:proofErr w:type="gramStart"/>
            <w:r>
              <w:t>include:-</w:t>
            </w:r>
            <w:proofErr w:type="gramEnd"/>
          </w:p>
          <w:p w14:paraId="16A46985" w14:textId="77777777" w:rsidR="00A9664E" w:rsidRDefault="00A9664E" w:rsidP="00A9664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Primary operating location</w:t>
            </w:r>
          </w:p>
          <w:p w14:paraId="712BB36E" w14:textId="77777777" w:rsidR="00A9664E" w:rsidRDefault="00A9664E" w:rsidP="00A9664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Proposed area(s) of operation specified by Lat/Long boundaries, FIR regions or ICA regions</w:t>
            </w:r>
          </w:p>
          <w:p w14:paraId="2BF91BBC" w14:textId="77777777" w:rsidR="00A9664E" w:rsidRDefault="00A9664E" w:rsidP="00A9664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Proposed aircraft type</w:t>
            </w:r>
          </w:p>
          <w:p w14:paraId="63136090" w14:textId="77777777" w:rsidR="00A9664E" w:rsidRDefault="00A9664E" w:rsidP="00A9664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Proposed nature of operations (e.g. passenger, cargo, other)</w:t>
            </w:r>
          </w:p>
          <w:p w14:paraId="2DB91514" w14:textId="1A360902" w:rsidR="00A9664E" w:rsidRDefault="00A9664E" w:rsidP="00A9664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Desired date to stat operations</w:t>
            </w:r>
          </w:p>
        </w:tc>
      </w:tr>
      <w:tr w:rsidR="006C2097" w14:paraId="63350838" w14:textId="77777777" w:rsidTr="006C2097">
        <w:tc>
          <w:tcPr>
            <w:tcW w:w="9017" w:type="dxa"/>
          </w:tcPr>
          <w:p w14:paraId="26D82A51" w14:textId="77777777" w:rsidR="005133A3" w:rsidRDefault="005133A3" w:rsidP="005133A3">
            <w:pPr>
              <w:jc w:val="both"/>
            </w:pPr>
          </w:p>
          <w:p w14:paraId="10831E48" w14:textId="77777777" w:rsidR="00DC5079" w:rsidRDefault="00DC5079" w:rsidP="005133A3">
            <w:pPr>
              <w:jc w:val="both"/>
            </w:pPr>
          </w:p>
          <w:p w14:paraId="16C9BEB7" w14:textId="77777777" w:rsidR="00DC5079" w:rsidRDefault="00DC5079" w:rsidP="005133A3">
            <w:pPr>
              <w:jc w:val="both"/>
            </w:pPr>
          </w:p>
          <w:p w14:paraId="052D7821" w14:textId="77777777" w:rsidR="00DC5079" w:rsidRDefault="00DC5079" w:rsidP="005133A3">
            <w:pPr>
              <w:jc w:val="both"/>
            </w:pPr>
          </w:p>
          <w:p w14:paraId="6ECC2AB9" w14:textId="77777777" w:rsidR="00CF6C19" w:rsidRDefault="00CF6C19" w:rsidP="005133A3">
            <w:pPr>
              <w:jc w:val="both"/>
            </w:pPr>
          </w:p>
          <w:p w14:paraId="1042E436" w14:textId="77777777" w:rsidR="00CF6C19" w:rsidRDefault="00CF6C19" w:rsidP="005133A3">
            <w:pPr>
              <w:jc w:val="both"/>
            </w:pPr>
          </w:p>
          <w:p w14:paraId="499958E6" w14:textId="77777777" w:rsidR="00CF6C19" w:rsidRDefault="00CF6C19" w:rsidP="005133A3">
            <w:pPr>
              <w:jc w:val="both"/>
            </w:pPr>
          </w:p>
          <w:p w14:paraId="2BDB14E5" w14:textId="77777777" w:rsidR="00CF6C19" w:rsidRDefault="00CF6C19" w:rsidP="005133A3">
            <w:pPr>
              <w:jc w:val="both"/>
            </w:pPr>
          </w:p>
          <w:p w14:paraId="1298EBC2" w14:textId="77777777" w:rsidR="00CF6C19" w:rsidRDefault="00CF6C19" w:rsidP="005133A3">
            <w:pPr>
              <w:jc w:val="both"/>
            </w:pPr>
          </w:p>
          <w:p w14:paraId="7FB5C71F" w14:textId="77777777" w:rsidR="00CF6C19" w:rsidRDefault="00CF6C19" w:rsidP="005133A3">
            <w:pPr>
              <w:jc w:val="both"/>
            </w:pPr>
          </w:p>
          <w:p w14:paraId="0164DA16" w14:textId="77777777" w:rsidR="00CF6C19" w:rsidRDefault="00CF6C19" w:rsidP="005133A3">
            <w:pPr>
              <w:jc w:val="both"/>
            </w:pPr>
          </w:p>
          <w:p w14:paraId="0179AAD3" w14:textId="77777777" w:rsidR="00CF6C19" w:rsidRDefault="00CF6C19" w:rsidP="005133A3">
            <w:pPr>
              <w:jc w:val="both"/>
            </w:pPr>
          </w:p>
          <w:p w14:paraId="5F981523" w14:textId="77777777" w:rsidR="00CF6C19" w:rsidRDefault="00CF6C19" w:rsidP="005133A3">
            <w:pPr>
              <w:jc w:val="both"/>
            </w:pPr>
          </w:p>
          <w:p w14:paraId="252AC059" w14:textId="77777777" w:rsidR="00CF6C19" w:rsidRDefault="00CF6C19" w:rsidP="005133A3">
            <w:pPr>
              <w:jc w:val="both"/>
            </w:pPr>
          </w:p>
          <w:p w14:paraId="379623D2" w14:textId="77777777" w:rsidR="00DC5079" w:rsidRDefault="00DC5079" w:rsidP="005133A3">
            <w:pPr>
              <w:jc w:val="both"/>
            </w:pPr>
          </w:p>
          <w:p w14:paraId="28A1D354" w14:textId="77777777" w:rsidR="00DC5079" w:rsidRDefault="00DC5079" w:rsidP="005133A3">
            <w:pPr>
              <w:jc w:val="both"/>
            </w:pPr>
          </w:p>
        </w:tc>
      </w:tr>
    </w:tbl>
    <w:p w14:paraId="048929DC" w14:textId="77777777" w:rsidR="00E2081F" w:rsidRDefault="00E2081F" w:rsidP="00E2081F">
      <w:pPr>
        <w:jc w:val="both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470"/>
        <w:gridCol w:w="2542"/>
      </w:tblGrid>
      <w:tr w:rsidR="00494BC6" w14:paraId="2A3F7F6C" w14:textId="77777777" w:rsidTr="00DC5079">
        <w:tc>
          <w:tcPr>
            <w:tcW w:w="9017" w:type="dxa"/>
            <w:gridSpan w:val="3"/>
            <w:shd w:val="clear" w:color="auto" w:fill="D9D9D9" w:themeFill="background1" w:themeFillShade="D9"/>
          </w:tcPr>
          <w:p w14:paraId="1D178469" w14:textId="77777777" w:rsidR="00494BC6" w:rsidRPr="005672F3" w:rsidRDefault="00494BC6" w:rsidP="00494BC6">
            <w:pPr>
              <w:jc w:val="both"/>
              <w:rPr>
                <w:b/>
                <w:szCs w:val="20"/>
              </w:rPr>
            </w:pPr>
            <w:r w:rsidRPr="005672F3">
              <w:rPr>
                <w:b/>
                <w:szCs w:val="20"/>
              </w:rPr>
              <w:t xml:space="preserve">Hereby the </w:t>
            </w:r>
            <w:r w:rsidR="005133A3">
              <w:rPr>
                <w:b/>
                <w:szCs w:val="20"/>
              </w:rPr>
              <w:t>accountable manager</w:t>
            </w:r>
            <w:r w:rsidRPr="005672F3">
              <w:rPr>
                <w:b/>
                <w:szCs w:val="20"/>
              </w:rPr>
              <w:t xml:space="preserve"> declares that this form and the accompanying documents serve as a </w:t>
            </w:r>
            <w:r w:rsidR="005133A3">
              <w:rPr>
                <w:b/>
                <w:szCs w:val="20"/>
              </w:rPr>
              <w:t>variation</w:t>
            </w:r>
            <w:r w:rsidRPr="005672F3">
              <w:rPr>
                <w:b/>
                <w:szCs w:val="20"/>
              </w:rPr>
              <w:t xml:space="preserve"> application </w:t>
            </w:r>
            <w:r w:rsidR="00653A6E">
              <w:rPr>
                <w:b/>
                <w:szCs w:val="20"/>
              </w:rPr>
              <w:t>for</w:t>
            </w:r>
            <w:r w:rsidR="005133A3">
              <w:rPr>
                <w:b/>
                <w:szCs w:val="20"/>
              </w:rPr>
              <w:t xml:space="preserve"> the</w:t>
            </w:r>
            <w:r w:rsidRPr="005672F3">
              <w:rPr>
                <w:b/>
                <w:szCs w:val="20"/>
              </w:rPr>
              <w:t xml:space="preserve"> 2-REG Air Operator’s Certificate.</w:t>
            </w:r>
          </w:p>
        </w:tc>
      </w:tr>
      <w:tr w:rsidR="00494BC6" w14:paraId="65A1BA67" w14:textId="77777777" w:rsidTr="00DC5079">
        <w:tc>
          <w:tcPr>
            <w:tcW w:w="3005" w:type="dxa"/>
            <w:shd w:val="clear" w:color="auto" w:fill="D9D9D9" w:themeFill="background1" w:themeFillShade="D9"/>
          </w:tcPr>
          <w:p w14:paraId="61080C74" w14:textId="77777777" w:rsidR="00494BC6" w:rsidRDefault="00494BC6" w:rsidP="00E2081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Name accountable manager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14:paraId="0CD29D27" w14:textId="77777777" w:rsidR="00494BC6" w:rsidRDefault="00494BC6" w:rsidP="00E2081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Signature of accountable manager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06E3A0F0" w14:textId="77777777" w:rsidR="00494BC6" w:rsidRDefault="00494BC6" w:rsidP="00E2081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Date of signing</w:t>
            </w:r>
          </w:p>
        </w:tc>
      </w:tr>
      <w:tr w:rsidR="005672F3" w14:paraId="690382D1" w14:textId="77777777" w:rsidTr="00494BC6">
        <w:tc>
          <w:tcPr>
            <w:tcW w:w="3005" w:type="dxa"/>
          </w:tcPr>
          <w:p w14:paraId="0878E97F" w14:textId="77777777" w:rsidR="005672F3" w:rsidRDefault="005672F3" w:rsidP="00E2081F">
            <w:pPr>
              <w:jc w:val="both"/>
              <w:rPr>
                <w:szCs w:val="20"/>
              </w:rPr>
            </w:pPr>
          </w:p>
          <w:p w14:paraId="21A26C14" w14:textId="77777777" w:rsidR="005672F3" w:rsidRDefault="005672F3" w:rsidP="00E2081F">
            <w:pPr>
              <w:jc w:val="both"/>
              <w:rPr>
                <w:szCs w:val="20"/>
              </w:rPr>
            </w:pPr>
          </w:p>
          <w:p w14:paraId="6F1904EB" w14:textId="77777777" w:rsidR="005672F3" w:rsidRDefault="005672F3" w:rsidP="00E2081F">
            <w:pPr>
              <w:jc w:val="both"/>
              <w:rPr>
                <w:szCs w:val="20"/>
              </w:rPr>
            </w:pPr>
          </w:p>
          <w:p w14:paraId="2DDE9A6B" w14:textId="77777777" w:rsidR="005672F3" w:rsidRDefault="005672F3" w:rsidP="00E2081F">
            <w:pPr>
              <w:jc w:val="both"/>
              <w:rPr>
                <w:szCs w:val="20"/>
              </w:rPr>
            </w:pPr>
          </w:p>
        </w:tc>
        <w:tc>
          <w:tcPr>
            <w:tcW w:w="3470" w:type="dxa"/>
          </w:tcPr>
          <w:p w14:paraId="4FD6B5D7" w14:textId="77777777" w:rsidR="005672F3" w:rsidRDefault="005672F3" w:rsidP="00E2081F">
            <w:pPr>
              <w:jc w:val="both"/>
              <w:rPr>
                <w:szCs w:val="20"/>
              </w:rPr>
            </w:pPr>
          </w:p>
        </w:tc>
        <w:tc>
          <w:tcPr>
            <w:tcW w:w="2542" w:type="dxa"/>
          </w:tcPr>
          <w:p w14:paraId="7B0AD111" w14:textId="77777777" w:rsidR="005672F3" w:rsidRDefault="005672F3" w:rsidP="00E2081F">
            <w:pPr>
              <w:jc w:val="both"/>
              <w:rPr>
                <w:szCs w:val="20"/>
              </w:rPr>
            </w:pPr>
          </w:p>
        </w:tc>
      </w:tr>
    </w:tbl>
    <w:p w14:paraId="46BE7FB1" w14:textId="77777777" w:rsidR="00494BC6" w:rsidRPr="000B099D" w:rsidRDefault="00494BC6" w:rsidP="00E2081F">
      <w:pPr>
        <w:jc w:val="both"/>
        <w:rPr>
          <w:szCs w:val="20"/>
        </w:rPr>
      </w:pPr>
    </w:p>
    <w:sectPr w:rsidR="00494BC6" w:rsidRPr="000B099D" w:rsidSect="00291C6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260" w:left="1440" w:header="720" w:footer="720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3293" w14:textId="77777777" w:rsidR="00FB6BA4" w:rsidRDefault="00FB6BA4">
      <w:r>
        <w:separator/>
      </w:r>
    </w:p>
  </w:endnote>
  <w:endnote w:type="continuationSeparator" w:id="0">
    <w:p w14:paraId="530220DE" w14:textId="77777777" w:rsidR="00FB6BA4" w:rsidRDefault="00FB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DD62" w14:textId="77777777" w:rsidR="00812A5E" w:rsidRDefault="006513EB" w:rsidP="0083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2A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BC52E" w14:textId="77777777" w:rsidR="00812A5E" w:rsidRDefault="00812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DF2" w14:textId="531AB117" w:rsidR="00812A5E" w:rsidRPr="00FF5FD5" w:rsidRDefault="00000000" w:rsidP="00FF5FD5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-432670220"/>
        <w:placeholder>
          <w:docPart w:val="2A12637ECB684D8FB7E35126481E18E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8-06T00:00:00Z">
          <w:dateFormat w:val="dd-MMM-yy"/>
          <w:lid w:val="en-US"/>
          <w:storeMappedDataAs w:val="dateTime"/>
          <w:calendar w:val="gregorian"/>
        </w:date>
      </w:sdtPr>
      <w:sdtContent>
        <w:r w:rsidR="00CF6C19">
          <w:rPr>
            <w:b/>
            <w:lang w:val="en-US"/>
          </w:rPr>
          <w:t>06-Aug-25</w:t>
        </w:r>
      </w:sdtContent>
    </w:sdt>
    <w:r w:rsidR="00FF5FD5" w:rsidRPr="002E4D8F">
      <w:rPr>
        <w:b/>
      </w:rPr>
      <w:ptab w:relativeTo="margin" w:alignment="center" w:leader="none"/>
    </w:r>
    <w:r w:rsidR="005133A3">
      <w:rPr>
        <w:b/>
      </w:rPr>
      <w:t>VAP-002</w:t>
    </w:r>
    <w:r w:rsidR="00291C61">
      <w:rPr>
        <w:b/>
      </w:rPr>
      <w:t xml:space="preserve"> </w:t>
    </w:r>
    <w:r w:rsidR="00FF5FD5" w:rsidRPr="002E4D8F">
      <w:rPr>
        <w:b/>
      </w:rPr>
      <w:t xml:space="preserve">Revision </w:t>
    </w:r>
    <w:r w:rsidR="00CF6C19">
      <w:rPr>
        <w:b/>
      </w:rPr>
      <w:t>1</w:t>
    </w:r>
    <w:r w:rsidR="00FF5FD5" w:rsidRPr="002E4D8F">
      <w:rPr>
        <w:b/>
        <w:vanish/>
      </w:rPr>
      <w:t>000</w:t>
    </w:r>
    <w:r w:rsidR="00FF5FD5" w:rsidRPr="002E4D8F">
      <w:rPr>
        <w:b/>
      </w:rPr>
      <w:ptab w:relativeTo="margin" w:alignment="right" w:leader="none"/>
    </w:r>
    <w:r w:rsidR="00FF5FD5" w:rsidRPr="002E4D8F">
      <w:rPr>
        <w:b/>
      </w:rPr>
      <w:t xml:space="preserve">Page | </w:t>
    </w:r>
    <w:r w:rsidR="00FF5FD5" w:rsidRPr="002E4D8F">
      <w:rPr>
        <w:b/>
      </w:rPr>
      <w:fldChar w:fldCharType="begin"/>
    </w:r>
    <w:r w:rsidR="00FF5FD5" w:rsidRPr="002E4D8F">
      <w:rPr>
        <w:b/>
      </w:rPr>
      <w:instrText xml:space="preserve"> PAGE   \* MERGEFORMAT </w:instrText>
    </w:r>
    <w:r w:rsidR="00FF5FD5" w:rsidRPr="002E4D8F">
      <w:rPr>
        <w:b/>
      </w:rPr>
      <w:fldChar w:fldCharType="separate"/>
    </w:r>
    <w:r w:rsidR="00653A6E">
      <w:rPr>
        <w:b/>
        <w:noProof/>
      </w:rPr>
      <w:t>1</w:t>
    </w:r>
    <w:r w:rsidR="00FF5FD5" w:rsidRPr="002E4D8F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70C3" w14:textId="2C8D201D" w:rsidR="00812A5E" w:rsidRPr="00FF5FD5" w:rsidRDefault="00000000" w:rsidP="00FF5FD5">
    <w:pPr>
      <w:pStyle w:val="Footer"/>
      <w:jc w:val="right"/>
      <w:rPr>
        <w:b/>
      </w:rPr>
    </w:pPr>
    <w:sdt>
      <w:sdtPr>
        <w:rPr>
          <w:b/>
        </w:rPr>
        <w:alias w:val="Publish Date"/>
        <w:tag w:val=""/>
        <w:id w:val="1841879994"/>
        <w:placeholder>
          <w:docPart w:val="460B706CF42F46A4AF7020BA3DC20A0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8-06T00:00:00Z">
          <w:dateFormat w:val="dd-MMM-yy"/>
          <w:lid w:val="en-US"/>
          <w:storeMappedDataAs w:val="dateTime"/>
          <w:calendar w:val="gregorian"/>
        </w:date>
      </w:sdtPr>
      <w:sdtContent>
        <w:r w:rsidR="00CF6C19">
          <w:rPr>
            <w:b/>
            <w:lang w:val="en-US"/>
          </w:rPr>
          <w:t>06-Aug-25</w:t>
        </w:r>
      </w:sdtContent>
    </w:sdt>
    <w:r w:rsidR="00FF5FD5" w:rsidRPr="002E4D8F">
      <w:rPr>
        <w:b/>
      </w:rPr>
      <w:ptab w:relativeTo="margin" w:alignment="center" w:leader="none"/>
    </w:r>
    <w:r w:rsidR="0014038B">
      <w:rPr>
        <w:b/>
      </w:rPr>
      <w:t>FAP-003 Revision 2</w:t>
    </w:r>
    <w:r w:rsidR="00FF5FD5" w:rsidRPr="002E4D8F">
      <w:rPr>
        <w:b/>
        <w:vanish/>
      </w:rPr>
      <w:t>000</w:t>
    </w:r>
    <w:r w:rsidR="00FF5FD5" w:rsidRPr="002E4D8F">
      <w:rPr>
        <w:b/>
      </w:rPr>
      <w:ptab w:relativeTo="margin" w:alignment="right" w:leader="none"/>
    </w:r>
    <w:r w:rsidR="00FF5FD5" w:rsidRPr="002E4D8F">
      <w:rPr>
        <w:b/>
      </w:rPr>
      <w:t xml:space="preserve">Page | </w:t>
    </w:r>
    <w:r w:rsidR="00FF5FD5" w:rsidRPr="002E4D8F">
      <w:rPr>
        <w:b/>
      </w:rPr>
      <w:fldChar w:fldCharType="begin"/>
    </w:r>
    <w:r w:rsidR="00FF5FD5" w:rsidRPr="002E4D8F">
      <w:rPr>
        <w:b/>
      </w:rPr>
      <w:instrText xml:space="preserve"> PAGE   \* MERGEFORMAT </w:instrText>
    </w:r>
    <w:r w:rsidR="00FF5FD5" w:rsidRPr="002E4D8F">
      <w:rPr>
        <w:b/>
      </w:rPr>
      <w:fldChar w:fldCharType="separate"/>
    </w:r>
    <w:r w:rsidR="00291C61">
      <w:rPr>
        <w:b/>
        <w:noProof/>
      </w:rPr>
      <w:t>1</w:t>
    </w:r>
    <w:r w:rsidR="00FF5FD5" w:rsidRPr="002E4D8F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49F" w14:textId="77777777" w:rsidR="00FB6BA4" w:rsidRDefault="00FB6BA4">
      <w:r>
        <w:separator/>
      </w:r>
    </w:p>
  </w:footnote>
  <w:footnote w:type="continuationSeparator" w:id="0">
    <w:p w14:paraId="02153D7C" w14:textId="77777777" w:rsidR="00FB6BA4" w:rsidRDefault="00FB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60"/>
      <w:gridCol w:w="4770"/>
    </w:tblGrid>
    <w:tr w:rsidR="00FF5FD5" w14:paraId="1C0B16E3" w14:textId="77777777" w:rsidTr="00C608CC">
      <w:tc>
        <w:tcPr>
          <w:tcW w:w="5760" w:type="dxa"/>
        </w:tcPr>
        <w:p w14:paraId="0B345356" w14:textId="77777777" w:rsidR="00FF5FD5" w:rsidRDefault="00FF5FD5" w:rsidP="00FF5FD5">
          <w:pPr>
            <w:pStyle w:val="Header"/>
            <w:jc w:val="center"/>
            <w:rPr>
              <w:noProof/>
            </w:rPr>
          </w:pPr>
        </w:p>
      </w:tc>
      <w:tc>
        <w:tcPr>
          <w:tcW w:w="4770" w:type="dxa"/>
        </w:tcPr>
        <w:p w14:paraId="716DCAD4" w14:textId="77777777" w:rsidR="00FF5FD5" w:rsidRDefault="00FF5FD5" w:rsidP="00FF5FD5">
          <w:pPr>
            <w:pStyle w:val="Header"/>
            <w:jc w:val="center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40C37990" wp14:editId="261B622E">
                <wp:extent cx="1931365" cy="683588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365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9BD48" w14:textId="77777777" w:rsidR="00812A5E" w:rsidRDefault="00812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60"/>
      <w:gridCol w:w="4770"/>
    </w:tblGrid>
    <w:tr w:rsidR="00CF4A16" w14:paraId="7518F3FB" w14:textId="77777777" w:rsidTr="00B66436">
      <w:tc>
        <w:tcPr>
          <w:tcW w:w="5760" w:type="dxa"/>
        </w:tcPr>
        <w:p w14:paraId="7091ABB6" w14:textId="77777777" w:rsidR="00CF4A16" w:rsidRDefault="00CF4A16" w:rsidP="00817D3F">
          <w:pPr>
            <w:pStyle w:val="Header"/>
            <w:jc w:val="center"/>
            <w:rPr>
              <w:noProof/>
            </w:rPr>
          </w:pPr>
        </w:p>
      </w:tc>
      <w:tc>
        <w:tcPr>
          <w:tcW w:w="4770" w:type="dxa"/>
        </w:tcPr>
        <w:p w14:paraId="1F75610D" w14:textId="77777777" w:rsidR="00CF4A16" w:rsidRDefault="00B66436" w:rsidP="00817D3F">
          <w:pPr>
            <w:pStyle w:val="Header"/>
            <w:jc w:val="center"/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03924286" wp14:editId="1D0ED0EB">
                <wp:extent cx="1931365" cy="683588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-REG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365" cy="683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54D03B" w14:textId="77777777" w:rsidR="00812A5E" w:rsidRDefault="00812A5E" w:rsidP="00817D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A30"/>
    <w:multiLevelType w:val="hybridMultilevel"/>
    <w:tmpl w:val="51024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8F58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AB6788"/>
    <w:multiLevelType w:val="hybridMultilevel"/>
    <w:tmpl w:val="B5F8936A"/>
    <w:lvl w:ilvl="0" w:tplc="653E65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5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157C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87D61"/>
    <w:multiLevelType w:val="multilevel"/>
    <w:tmpl w:val="878EE42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F6199"/>
    <w:multiLevelType w:val="hybridMultilevel"/>
    <w:tmpl w:val="D8F4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223F3"/>
    <w:multiLevelType w:val="hybridMultilevel"/>
    <w:tmpl w:val="1A268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32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76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0127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757E00"/>
    <w:multiLevelType w:val="multilevel"/>
    <w:tmpl w:val="544EB10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D5242"/>
    <w:multiLevelType w:val="hybridMultilevel"/>
    <w:tmpl w:val="E856B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D47DB"/>
    <w:multiLevelType w:val="hybridMultilevel"/>
    <w:tmpl w:val="B42A2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62BE"/>
    <w:multiLevelType w:val="multilevel"/>
    <w:tmpl w:val="DE3086D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F13D96"/>
    <w:multiLevelType w:val="hybridMultilevel"/>
    <w:tmpl w:val="CEE6C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865"/>
    <w:multiLevelType w:val="singleLevel"/>
    <w:tmpl w:val="65C48C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D8D5F82"/>
    <w:multiLevelType w:val="multilevel"/>
    <w:tmpl w:val="77766AD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7D14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78C6120"/>
    <w:multiLevelType w:val="hybridMultilevel"/>
    <w:tmpl w:val="A28C542E"/>
    <w:lvl w:ilvl="0" w:tplc="232A67E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A42"/>
    <w:multiLevelType w:val="hybridMultilevel"/>
    <w:tmpl w:val="1CBE1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0E0"/>
    <w:multiLevelType w:val="hybridMultilevel"/>
    <w:tmpl w:val="939E7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37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BC6578"/>
    <w:multiLevelType w:val="multilevel"/>
    <w:tmpl w:val="29B6A072"/>
    <w:lvl w:ilvl="0">
      <w:start w:val="1"/>
      <w:numFmt w:val="decimal"/>
      <w:pStyle w:val="OpsommingArtikel"/>
      <w:suff w:val="space"/>
      <w:lvlText w:val="Article %1 -"/>
      <w:lvlJc w:val="left"/>
      <w:pPr>
        <w:ind w:left="1134" w:hanging="1134"/>
      </w:pPr>
      <w:rPr>
        <w:rFonts w:ascii="Times New Roman" w:hAnsi="Times New Roman" w:hint="default"/>
        <w:b/>
        <w:i w:val="0"/>
        <w:sz w:val="24"/>
        <w:lang w:val="en-US"/>
      </w:rPr>
    </w:lvl>
    <w:lvl w:ilvl="1">
      <w:start w:val="1"/>
      <w:numFmt w:val="decimal"/>
      <w:pStyle w:val="OpsommingArtikelindex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</w:lvl>
    <w:lvl w:ilvl="4">
      <w:start w:val="1"/>
      <w:numFmt w:val="lowerLetter"/>
      <w:lvlText w:val="%5."/>
      <w:lvlJc w:val="left"/>
      <w:pPr>
        <w:tabs>
          <w:tab w:val="num" w:pos="2421"/>
        </w:tabs>
        <w:ind w:left="2421" w:hanging="567"/>
      </w:pPr>
    </w:lvl>
    <w:lvl w:ilvl="5">
      <w:start w:val="1"/>
      <w:numFmt w:val="lowerRoman"/>
      <w:lvlText w:val="(%6)"/>
      <w:lvlJc w:val="left"/>
      <w:pPr>
        <w:tabs>
          <w:tab w:val="num" w:pos="3141"/>
        </w:tabs>
        <w:ind w:left="2988" w:hanging="567"/>
      </w:pPr>
    </w:lvl>
    <w:lvl w:ilvl="6">
      <w:start w:val="1"/>
      <w:numFmt w:val="lowerLetter"/>
      <w:lvlText w:val="%7."/>
      <w:lvlJc w:val="left"/>
      <w:pPr>
        <w:tabs>
          <w:tab w:val="num" w:pos="3708"/>
        </w:tabs>
        <w:ind w:left="3708" w:hanging="567"/>
      </w:pPr>
    </w:lvl>
    <w:lvl w:ilvl="7">
      <w:start w:val="1"/>
      <w:numFmt w:val="lowerRoman"/>
      <w:lvlText w:val="(%8)"/>
      <w:lvlJc w:val="left"/>
      <w:pPr>
        <w:tabs>
          <w:tab w:val="num" w:pos="4428"/>
        </w:tabs>
        <w:ind w:left="4275" w:hanging="567"/>
      </w:pPr>
    </w:lvl>
    <w:lvl w:ilvl="8">
      <w:start w:val="1"/>
      <w:numFmt w:val="lowerLetter"/>
      <w:lvlText w:val="%9."/>
      <w:lvlJc w:val="left"/>
      <w:pPr>
        <w:tabs>
          <w:tab w:val="num" w:pos="4995"/>
        </w:tabs>
        <w:ind w:left="4995" w:hanging="567"/>
      </w:pPr>
    </w:lvl>
  </w:abstractNum>
  <w:abstractNum w:abstractNumId="25" w15:restartNumberingAfterBreak="0">
    <w:nsid w:val="6A0B01F3"/>
    <w:multiLevelType w:val="hybridMultilevel"/>
    <w:tmpl w:val="DA301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772"/>
    <w:multiLevelType w:val="hybridMultilevel"/>
    <w:tmpl w:val="29029FDE"/>
    <w:lvl w:ilvl="0" w:tplc="653E65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70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3D4D0F"/>
    <w:multiLevelType w:val="hybridMultilevel"/>
    <w:tmpl w:val="43E06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51BB4"/>
    <w:multiLevelType w:val="hybridMultilevel"/>
    <w:tmpl w:val="9312AE70"/>
    <w:lvl w:ilvl="0" w:tplc="835CE2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76A84"/>
    <w:multiLevelType w:val="hybridMultilevel"/>
    <w:tmpl w:val="2100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456976">
    <w:abstractNumId w:val="20"/>
  </w:num>
  <w:num w:numId="2" w16cid:durableId="2086218050">
    <w:abstractNumId w:val="24"/>
  </w:num>
  <w:num w:numId="3" w16cid:durableId="1897931106">
    <w:abstractNumId w:val="17"/>
  </w:num>
  <w:num w:numId="4" w16cid:durableId="1126050023">
    <w:abstractNumId w:val="10"/>
  </w:num>
  <w:num w:numId="5" w16cid:durableId="286160561">
    <w:abstractNumId w:val="1"/>
  </w:num>
  <w:num w:numId="6" w16cid:durableId="1020624527">
    <w:abstractNumId w:val="9"/>
  </w:num>
  <w:num w:numId="7" w16cid:durableId="909193354">
    <w:abstractNumId w:val="11"/>
  </w:num>
  <w:num w:numId="8" w16cid:durableId="1009676283">
    <w:abstractNumId w:val="5"/>
  </w:num>
  <w:num w:numId="9" w16cid:durableId="371536622">
    <w:abstractNumId w:val="23"/>
  </w:num>
  <w:num w:numId="10" w16cid:durableId="1328168770">
    <w:abstractNumId w:val="4"/>
  </w:num>
  <w:num w:numId="11" w16cid:durableId="1344698648">
    <w:abstractNumId w:val="27"/>
  </w:num>
  <w:num w:numId="12" w16cid:durableId="2112360242">
    <w:abstractNumId w:val="2"/>
  </w:num>
  <w:num w:numId="13" w16cid:durableId="795218483">
    <w:abstractNumId w:val="19"/>
  </w:num>
  <w:num w:numId="14" w16cid:durableId="601499299">
    <w:abstractNumId w:val="25"/>
  </w:num>
  <w:num w:numId="15" w16cid:durableId="593897648">
    <w:abstractNumId w:val="30"/>
  </w:num>
  <w:num w:numId="16" w16cid:durableId="228273339">
    <w:abstractNumId w:val="0"/>
  </w:num>
  <w:num w:numId="17" w16cid:durableId="1118839864">
    <w:abstractNumId w:val="8"/>
  </w:num>
  <w:num w:numId="18" w16cid:durableId="675155330">
    <w:abstractNumId w:val="16"/>
  </w:num>
  <w:num w:numId="19" w16cid:durableId="623927318">
    <w:abstractNumId w:val="13"/>
  </w:num>
  <w:num w:numId="20" w16cid:durableId="357125313">
    <w:abstractNumId w:val="21"/>
  </w:num>
  <w:num w:numId="21" w16cid:durableId="624385782">
    <w:abstractNumId w:val="14"/>
  </w:num>
  <w:num w:numId="22" w16cid:durableId="884222701">
    <w:abstractNumId w:val="6"/>
  </w:num>
  <w:num w:numId="23" w16cid:durableId="445850823">
    <w:abstractNumId w:val="15"/>
  </w:num>
  <w:num w:numId="24" w16cid:durableId="35131664">
    <w:abstractNumId w:val="18"/>
  </w:num>
  <w:num w:numId="25" w16cid:durableId="1908150878">
    <w:abstractNumId w:val="12"/>
  </w:num>
  <w:num w:numId="26" w16cid:durableId="778262147">
    <w:abstractNumId w:val="29"/>
  </w:num>
  <w:num w:numId="27" w16cid:durableId="525799626">
    <w:abstractNumId w:val="28"/>
  </w:num>
  <w:num w:numId="28" w16cid:durableId="266620813">
    <w:abstractNumId w:val="22"/>
  </w:num>
  <w:num w:numId="29" w16cid:durableId="1800343041">
    <w:abstractNumId w:val="26"/>
  </w:num>
  <w:num w:numId="30" w16cid:durableId="106704596">
    <w:abstractNumId w:val="3"/>
  </w:num>
  <w:num w:numId="31" w16cid:durableId="653726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E"/>
    <w:rsid w:val="00021AED"/>
    <w:rsid w:val="0008677F"/>
    <w:rsid w:val="000A4ADF"/>
    <w:rsid w:val="000A620D"/>
    <w:rsid w:val="000B099D"/>
    <w:rsid w:val="000C4155"/>
    <w:rsid w:val="000D35EA"/>
    <w:rsid w:val="000D7F87"/>
    <w:rsid w:val="00112FBF"/>
    <w:rsid w:val="00136AB2"/>
    <w:rsid w:val="0014038B"/>
    <w:rsid w:val="001575CD"/>
    <w:rsid w:val="00170565"/>
    <w:rsid w:val="00180FDE"/>
    <w:rsid w:val="001A2669"/>
    <w:rsid w:val="001C1D6C"/>
    <w:rsid w:val="001C7E49"/>
    <w:rsid w:val="001E7E67"/>
    <w:rsid w:val="002307EB"/>
    <w:rsid w:val="00237A08"/>
    <w:rsid w:val="002403EE"/>
    <w:rsid w:val="00250322"/>
    <w:rsid w:val="002638CD"/>
    <w:rsid w:val="00272057"/>
    <w:rsid w:val="002749E2"/>
    <w:rsid w:val="00274B6C"/>
    <w:rsid w:val="00276F87"/>
    <w:rsid w:val="00291C61"/>
    <w:rsid w:val="00295A01"/>
    <w:rsid w:val="002A1CD6"/>
    <w:rsid w:val="002A48B9"/>
    <w:rsid w:val="002C4646"/>
    <w:rsid w:val="002D2F20"/>
    <w:rsid w:val="002D5ACC"/>
    <w:rsid w:val="00316BD4"/>
    <w:rsid w:val="003443A4"/>
    <w:rsid w:val="00356EF3"/>
    <w:rsid w:val="00385803"/>
    <w:rsid w:val="0039525E"/>
    <w:rsid w:val="003A275F"/>
    <w:rsid w:val="003C3B82"/>
    <w:rsid w:val="003C79E7"/>
    <w:rsid w:val="003F4789"/>
    <w:rsid w:val="003F6997"/>
    <w:rsid w:val="004149B5"/>
    <w:rsid w:val="004262CB"/>
    <w:rsid w:val="00436B9A"/>
    <w:rsid w:val="00460AA7"/>
    <w:rsid w:val="00494BC6"/>
    <w:rsid w:val="00495B3A"/>
    <w:rsid w:val="00496A96"/>
    <w:rsid w:val="004A3882"/>
    <w:rsid w:val="004B3F90"/>
    <w:rsid w:val="004B7101"/>
    <w:rsid w:val="004D148B"/>
    <w:rsid w:val="004D23CF"/>
    <w:rsid w:val="005133A3"/>
    <w:rsid w:val="005177B5"/>
    <w:rsid w:val="00517BE7"/>
    <w:rsid w:val="005210F0"/>
    <w:rsid w:val="00527345"/>
    <w:rsid w:val="005407F2"/>
    <w:rsid w:val="00542111"/>
    <w:rsid w:val="00547D54"/>
    <w:rsid w:val="0055313C"/>
    <w:rsid w:val="005672F3"/>
    <w:rsid w:val="00570583"/>
    <w:rsid w:val="00570B74"/>
    <w:rsid w:val="00585594"/>
    <w:rsid w:val="005B09DA"/>
    <w:rsid w:val="005C1CB4"/>
    <w:rsid w:val="005C4AF8"/>
    <w:rsid w:val="005D6D24"/>
    <w:rsid w:val="0060357C"/>
    <w:rsid w:val="00604E4E"/>
    <w:rsid w:val="00620D18"/>
    <w:rsid w:val="00626D93"/>
    <w:rsid w:val="006304E1"/>
    <w:rsid w:val="006322CF"/>
    <w:rsid w:val="00636EF6"/>
    <w:rsid w:val="00643EA4"/>
    <w:rsid w:val="006513EB"/>
    <w:rsid w:val="00652C36"/>
    <w:rsid w:val="00653A6E"/>
    <w:rsid w:val="006C2097"/>
    <w:rsid w:val="006C4D5E"/>
    <w:rsid w:val="006E6EEC"/>
    <w:rsid w:val="006F42ED"/>
    <w:rsid w:val="006F62DA"/>
    <w:rsid w:val="006F7BBA"/>
    <w:rsid w:val="00700609"/>
    <w:rsid w:val="007070B6"/>
    <w:rsid w:val="007116D4"/>
    <w:rsid w:val="007135DD"/>
    <w:rsid w:val="00720062"/>
    <w:rsid w:val="007624D4"/>
    <w:rsid w:val="00772C34"/>
    <w:rsid w:val="007909AD"/>
    <w:rsid w:val="00796316"/>
    <w:rsid w:val="007D58D6"/>
    <w:rsid w:val="007D7AB1"/>
    <w:rsid w:val="007E65D7"/>
    <w:rsid w:val="007F3180"/>
    <w:rsid w:val="008055B1"/>
    <w:rsid w:val="00812A5E"/>
    <w:rsid w:val="008130F9"/>
    <w:rsid w:val="00817D3F"/>
    <w:rsid w:val="00821290"/>
    <w:rsid w:val="00824DFC"/>
    <w:rsid w:val="00832817"/>
    <w:rsid w:val="00835D74"/>
    <w:rsid w:val="00840603"/>
    <w:rsid w:val="00846237"/>
    <w:rsid w:val="00846557"/>
    <w:rsid w:val="008741AF"/>
    <w:rsid w:val="00883BCC"/>
    <w:rsid w:val="00885B93"/>
    <w:rsid w:val="00897B68"/>
    <w:rsid w:val="008B0E4B"/>
    <w:rsid w:val="008B532A"/>
    <w:rsid w:val="008C37CE"/>
    <w:rsid w:val="008D120C"/>
    <w:rsid w:val="00910E2A"/>
    <w:rsid w:val="0092239A"/>
    <w:rsid w:val="00927D30"/>
    <w:rsid w:val="00953011"/>
    <w:rsid w:val="0095356F"/>
    <w:rsid w:val="00966366"/>
    <w:rsid w:val="00987854"/>
    <w:rsid w:val="009A665B"/>
    <w:rsid w:val="009D173B"/>
    <w:rsid w:val="009D73D3"/>
    <w:rsid w:val="009E2A6E"/>
    <w:rsid w:val="009F1D9D"/>
    <w:rsid w:val="00A01A99"/>
    <w:rsid w:val="00A04C5B"/>
    <w:rsid w:val="00A104C8"/>
    <w:rsid w:val="00A16498"/>
    <w:rsid w:val="00A25D36"/>
    <w:rsid w:val="00A45B6E"/>
    <w:rsid w:val="00A8461E"/>
    <w:rsid w:val="00A94E5F"/>
    <w:rsid w:val="00A9664E"/>
    <w:rsid w:val="00AC42A0"/>
    <w:rsid w:val="00AE42E5"/>
    <w:rsid w:val="00AF529C"/>
    <w:rsid w:val="00AF63C9"/>
    <w:rsid w:val="00B00306"/>
    <w:rsid w:val="00B33496"/>
    <w:rsid w:val="00B529E1"/>
    <w:rsid w:val="00B578D9"/>
    <w:rsid w:val="00B66436"/>
    <w:rsid w:val="00B66C99"/>
    <w:rsid w:val="00B77D18"/>
    <w:rsid w:val="00B80B1E"/>
    <w:rsid w:val="00B85F14"/>
    <w:rsid w:val="00B87367"/>
    <w:rsid w:val="00BA087E"/>
    <w:rsid w:val="00BC32AA"/>
    <w:rsid w:val="00BE3EC8"/>
    <w:rsid w:val="00BF34A5"/>
    <w:rsid w:val="00BF51DC"/>
    <w:rsid w:val="00C02DAB"/>
    <w:rsid w:val="00C03C32"/>
    <w:rsid w:val="00C14B7F"/>
    <w:rsid w:val="00C32E4E"/>
    <w:rsid w:val="00C356A8"/>
    <w:rsid w:val="00C37E5F"/>
    <w:rsid w:val="00C70A9A"/>
    <w:rsid w:val="00CA2223"/>
    <w:rsid w:val="00CB11BB"/>
    <w:rsid w:val="00CB3278"/>
    <w:rsid w:val="00CE31C9"/>
    <w:rsid w:val="00CF4A16"/>
    <w:rsid w:val="00CF6C19"/>
    <w:rsid w:val="00CF6D8A"/>
    <w:rsid w:val="00D133E9"/>
    <w:rsid w:val="00D13AF6"/>
    <w:rsid w:val="00D20E4B"/>
    <w:rsid w:val="00D41EDA"/>
    <w:rsid w:val="00D51B38"/>
    <w:rsid w:val="00D576A5"/>
    <w:rsid w:val="00D6058B"/>
    <w:rsid w:val="00D654E6"/>
    <w:rsid w:val="00D67930"/>
    <w:rsid w:val="00D72E2D"/>
    <w:rsid w:val="00D7724E"/>
    <w:rsid w:val="00D901BB"/>
    <w:rsid w:val="00DA04F0"/>
    <w:rsid w:val="00DC2AC8"/>
    <w:rsid w:val="00DC5079"/>
    <w:rsid w:val="00DE7F0F"/>
    <w:rsid w:val="00E02F07"/>
    <w:rsid w:val="00E2081F"/>
    <w:rsid w:val="00E73100"/>
    <w:rsid w:val="00E826EE"/>
    <w:rsid w:val="00E91802"/>
    <w:rsid w:val="00E931FA"/>
    <w:rsid w:val="00EA5489"/>
    <w:rsid w:val="00EC00C0"/>
    <w:rsid w:val="00ED2428"/>
    <w:rsid w:val="00ED2B82"/>
    <w:rsid w:val="00ED720D"/>
    <w:rsid w:val="00F154AB"/>
    <w:rsid w:val="00F17E38"/>
    <w:rsid w:val="00F321AA"/>
    <w:rsid w:val="00F6690C"/>
    <w:rsid w:val="00F747F1"/>
    <w:rsid w:val="00F849EF"/>
    <w:rsid w:val="00F9493D"/>
    <w:rsid w:val="00FB6BA4"/>
    <w:rsid w:val="00FE1135"/>
    <w:rsid w:val="00FF1872"/>
    <w:rsid w:val="00FF2E9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A02BF"/>
  <w15:docId w15:val="{EF606A40-885D-406E-97EE-2EDA6BB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99D"/>
    <w:rPr>
      <w:rFonts w:asciiTheme="minorHAnsi" w:hAnsiTheme="minorHAnsi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12A5E"/>
    <w:pPr>
      <w:keepNext/>
      <w:outlineLvl w:val="0"/>
    </w:pPr>
    <w:rPr>
      <w:b/>
      <w:szCs w:val="20"/>
      <w:lang w:val="nl"/>
    </w:rPr>
  </w:style>
  <w:style w:type="paragraph" w:styleId="Heading2">
    <w:name w:val="heading 2"/>
    <w:basedOn w:val="Normal"/>
    <w:next w:val="Normal"/>
    <w:link w:val="Heading2Char"/>
    <w:qFormat/>
    <w:rsid w:val="00812A5E"/>
    <w:pPr>
      <w:keepNext/>
      <w:jc w:val="both"/>
      <w:outlineLvl w:val="1"/>
    </w:pPr>
    <w:rPr>
      <w:szCs w:val="20"/>
      <w:u w:val="single"/>
      <w:lang w:val="nl"/>
    </w:rPr>
  </w:style>
  <w:style w:type="paragraph" w:styleId="Heading4">
    <w:name w:val="heading 4"/>
    <w:basedOn w:val="Normal"/>
    <w:next w:val="Normal"/>
    <w:link w:val="Heading4Char"/>
    <w:qFormat/>
    <w:rsid w:val="00812A5E"/>
    <w:pPr>
      <w:keepNext/>
      <w:tabs>
        <w:tab w:val="left" w:pos="3969"/>
      </w:tabs>
      <w:spacing w:line="240" w:lineRule="atLeast"/>
      <w:outlineLvl w:val="3"/>
    </w:pPr>
    <w:rPr>
      <w:b/>
      <w:sz w:val="20"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D74"/>
  </w:style>
  <w:style w:type="paragraph" w:styleId="BalloonText">
    <w:name w:val="Balloon Text"/>
    <w:basedOn w:val="Normal"/>
    <w:semiHidden/>
    <w:rsid w:val="006C4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D3F"/>
    <w:rPr>
      <w:sz w:val="24"/>
      <w:szCs w:val="24"/>
    </w:rPr>
  </w:style>
  <w:style w:type="character" w:customStyle="1" w:styleId="legds2">
    <w:name w:val="legds2"/>
    <w:basedOn w:val="DefaultParagraphFont"/>
    <w:rsid w:val="003A275F"/>
    <w:rPr>
      <w:vanish w:val="0"/>
      <w:webHidden w:val="0"/>
      <w:specVanish w:val="0"/>
    </w:rPr>
  </w:style>
  <w:style w:type="paragraph" w:customStyle="1" w:styleId="OpsommingArtikel">
    <w:name w:val="Opsomming Artikel"/>
    <w:basedOn w:val="Normal"/>
    <w:rsid w:val="00E02F07"/>
    <w:pPr>
      <w:numPr>
        <w:numId w:val="2"/>
      </w:numPr>
      <w:spacing w:after="240" w:line="312" w:lineRule="auto"/>
      <w:jc w:val="both"/>
    </w:pPr>
    <w:rPr>
      <w:szCs w:val="20"/>
      <w:lang w:val="nl-NL" w:eastAsia="nl-NL"/>
    </w:rPr>
  </w:style>
  <w:style w:type="paragraph" w:customStyle="1" w:styleId="OpsommingArtikelindex">
    <w:name w:val="Opsomming Artikel index"/>
    <w:basedOn w:val="OpsommingArtikel"/>
    <w:rsid w:val="00E02F07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37A0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12A5E"/>
    <w:rPr>
      <w:b/>
      <w:sz w:val="24"/>
      <w:lang w:val="nl"/>
    </w:rPr>
  </w:style>
  <w:style w:type="character" w:customStyle="1" w:styleId="Heading2Char">
    <w:name w:val="Heading 2 Char"/>
    <w:basedOn w:val="DefaultParagraphFont"/>
    <w:link w:val="Heading2"/>
    <w:rsid w:val="00812A5E"/>
    <w:rPr>
      <w:sz w:val="24"/>
      <w:u w:val="single"/>
      <w:lang w:val="nl"/>
    </w:rPr>
  </w:style>
  <w:style w:type="character" w:customStyle="1" w:styleId="Heading4Char">
    <w:name w:val="Heading 4 Char"/>
    <w:basedOn w:val="DefaultParagraphFont"/>
    <w:link w:val="Heading4"/>
    <w:rsid w:val="00812A5E"/>
    <w:rPr>
      <w:b/>
      <w:lang w:val="nl"/>
    </w:rPr>
  </w:style>
  <w:style w:type="paragraph" w:styleId="Title">
    <w:name w:val="Title"/>
    <w:basedOn w:val="Normal"/>
    <w:link w:val="TitleChar"/>
    <w:qFormat/>
    <w:rsid w:val="00812A5E"/>
    <w:pPr>
      <w:jc w:val="center"/>
    </w:pPr>
    <w:rPr>
      <w:b/>
      <w:szCs w:val="20"/>
      <w:lang w:val="nl"/>
    </w:rPr>
  </w:style>
  <w:style w:type="character" w:customStyle="1" w:styleId="TitleChar">
    <w:name w:val="Title Char"/>
    <w:basedOn w:val="DefaultParagraphFont"/>
    <w:link w:val="Title"/>
    <w:rsid w:val="00812A5E"/>
    <w:rPr>
      <w:b/>
      <w:sz w:val="24"/>
      <w:lang w:val="nl"/>
    </w:rPr>
  </w:style>
  <w:style w:type="paragraph" w:customStyle="1" w:styleId="StandardText">
    <w:name w:val="StandardText"/>
    <w:basedOn w:val="Normal"/>
    <w:rsid w:val="00812A5E"/>
    <w:rPr>
      <w:szCs w:val="20"/>
      <w:lang w:val="nl-NL"/>
    </w:rPr>
  </w:style>
  <w:style w:type="table" w:styleId="TableGrid">
    <w:name w:val="Table Grid"/>
    <w:basedOn w:val="TableNormal"/>
    <w:rsid w:val="00CF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9E1"/>
    <w:pPr>
      <w:ind w:left="720"/>
      <w:contextualSpacing/>
    </w:pPr>
  </w:style>
  <w:style w:type="character" w:styleId="Hyperlink">
    <w:name w:val="Hyperlink"/>
    <w:basedOn w:val="DefaultParagraphFont"/>
    <w:rsid w:val="00D7724E"/>
    <w:rPr>
      <w:color w:val="0000FF" w:themeColor="hyperlink"/>
      <w:u w:val="single"/>
    </w:rPr>
  </w:style>
  <w:style w:type="character" w:customStyle="1" w:styleId="Bodytext">
    <w:name w:val="Body text_"/>
    <w:basedOn w:val="DefaultParagraphFont"/>
    <w:link w:val="BodyText1"/>
    <w:rsid w:val="0096636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75pt">
    <w:name w:val="Body text + 7.5 pt"/>
    <w:aliases w:val="Bold"/>
    <w:basedOn w:val="Bodytext"/>
    <w:rsid w:val="0096636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7pt">
    <w:name w:val="Body text + 7 pt"/>
    <w:aliases w:val="Italic"/>
    <w:basedOn w:val="Bodytext"/>
    <w:rsid w:val="00966366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BodyText1">
    <w:name w:val="Body Text1"/>
    <w:basedOn w:val="Normal"/>
    <w:link w:val="Bodytext"/>
    <w:rsid w:val="00966366"/>
    <w:pPr>
      <w:widowControl w:val="0"/>
      <w:shd w:val="clear" w:color="auto" w:fill="FFFFFF"/>
      <w:spacing w:line="0" w:lineRule="atLeast"/>
      <w:ind w:hanging="360"/>
      <w:jc w:val="center"/>
    </w:pPr>
    <w:rPr>
      <w:rFonts w:ascii="Arial" w:eastAsia="Arial" w:hAnsi="Arial" w:cs="Arial"/>
      <w:sz w:val="16"/>
      <w:szCs w:val="16"/>
      <w:lang w:val="en-US"/>
    </w:rPr>
  </w:style>
  <w:style w:type="table" w:styleId="TableGridLight">
    <w:name w:val="Grid Table Light"/>
    <w:basedOn w:val="TableNormal"/>
    <w:uiPriority w:val="40"/>
    <w:rsid w:val="00604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F5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pulettey\Documents\2-REG%20Channel%20Islands%20Aircraft%20Registry\Letters\Template%20-%20information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B706CF42F46A4AF7020BA3DC2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4B45-21A5-456E-AFCC-50823ECA2691}"/>
      </w:docPartPr>
      <w:docPartBody>
        <w:p w:rsidR="009D2440" w:rsidRDefault="003307A7" w:rsidP="003307A7">
          <w:pPr>
            <w:pStyle w:val="460B706CF42F46A4AF7020BA3DC20A01"/>
          </w:pPr>
          <w:r w:rsidRPr="000F06CB">
            <w:rPr>
              <w:rStyle w:val="PlaceholderText"/>
            </w:rPr>
            <w:t>[Publish Date]</w:t>
          </w:r>
        </w:p>
      </w:docPartBody>
    </w:docPart>
    <w:docPart>
      <w:docPartPr>
        <w:name w:val="2A12637ECB684D8FB7E35126481E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643A-0925-4A1F-BB13-EF6DC347D641}"/>
      </w:docPartPr>
      <w:docPartBody>
        <w:p w:rsidR="009D2440" w:rsidRDefault="003307A7" w:rsidP="003307A7">
          <w:pPr>
            <w:pStyle w:val="2A12637ECB684D8FB7E35126481E18E0"/>
          </w:pPr>
          <w:r w:rsidRPr="000F06C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A7"/>
    <w:rsid w:val="00006429"/>
    <w:rsid w:val="00164D65"/>
    <w:rsid w:val="003307A7"/>
    <w:rsid w:val="00444C93"/>
    <w:rsid w:val="004A3882"/>
    <w:rsid w:val="009D2440"/>
    <w:rsid w:val="00A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7A7"/>
    <w:rPr>
      <w:color w:val="808080"/>
    </w:rPr>
  </w:style>
  <w:style w:type="paragraph" w:customStyle="1" w:styleId="460B706CF42F46A4AF7020BA3DC20A01">
    <w:name w:val="460B706CF42F46A4AF7020BA3DC20A01"/>
    <w:rsid w:val="003307A7"/>
  </w:style>
  <w:style w:type="paragraph" w:customStyle="1" w:styleId="2A12637ECB684D8FB7E35126481E18E0">
    <w:name w:val="2A12637ECB684D8FB7E35126481E18E0"/>
    <w:rsid w:val="00330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1" ma:contentTypeDescription="Create a new document." ma:contentTypeScope="" ma:versionID="806b840afc5711a3ab7a06e88e28ec98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2e16fe9618ff5aec6ea70c4718e87896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10A3D-245F-4551-804A-044B9ABB5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35A64-E522-46AE-B5EC-A1FB3C88E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98C58-FD09-4105-A7B7-81F49AA4B3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783EE3-B162-4DAC-A3C1-2865F5C14635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information letter</Template>
  <TotalTime>37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MUTUAL NONDISCLOSURE AGREEMENT</vt:lpstr>
      <vt:lpstr>MUTUAL NONDISCLOSURE AGREEMENT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NONDISCLOSURE AGREEMENT</dc:title>
  <dc:creator>Sheilla Sapulettey</dc:creator>
  <cp:lastModifiedBy>David Rice</cp:lastModifiedBy>
  <cp:revision>6</cp:revision>
  <cp:lastPrinted>2009-09-10T09:05:00Z</cp:lastPrinted>
  <dcterms:created xsi:type="dcterms:W3CDTF">2025-08-06T13:34:00Z</dcterms:created>
  <dcterms:modified xsi:type="dcterms:W3CDTF">2025-08-06T14:11:00Z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2031800</vt:r8>
  </property>
  <property fmtid="{D5CDD505-2E9C-101B-9397-08002B2CF9AE}" pid="4" name="Document Type">
    <vt:lpwstr/>
  </property>
</Properties>
</file>