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5547"/>
      </w:tblGrid>
      <w:tr w:rsidR="00622FBC" w14:paraId="008C1B2F" w14:textId="77777777" w:rsidTr="009B172A">
        <w:tc>
          <w:tcPr>
            <w:tcW w:w="5226" w:type="dxa"/>
          </w:tcPr>
          <w:p w14:paraId="52923C47" w14:textId="77777777" w:rsidR="00622FBC" w:rsidRPr="0082115D" w:rsidRDefault="00622FBC" w:rsidP="0082115D">
            <w:pPr>
              <w:pStyle w:val="NoSpacing"/>
            </w:pPr>
          </w:p>
        </w:tc>
        <w:tc>
          <w:tcPr>
            <w:tcW w:w="5547" w:type="dxa"/>
          </w:tcPr>
          <w:p w14:paraId="4F1F5852" w14:textId="77777777" w:rsidR="00622FBC" w:rsidRPr="0082115D" w:rsidRDefault="00622FBC" w:rsidP="0082115D">
            <w:pPr>
              <w:pStyle w:val="NoSpacing"/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54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602"/>
      </w:tblGrid>
      <w:tr w:rsidR="00622FBC" w:rsidRPr="00207F0C" w14:paraId="2868D40A" w14:textId="77777777" w:rsidTr="009B172A">
        <w:tc>
          <w:tcPr>
            <w:tcW w:w="2602" w:type="dxa"/>
            <w:shd w:val="clear" w:color="auto" w:fill="DEEAF6" w:themeFill="accent1" w:themeFillTint="33"/>
          </w:tcPr>
          <w:p w14:paraId="19FB81F0" w14:textId="77777777" w:rsidR="00622FBC" w:rsidRDefault="00622FBC" w:rsidP="009B172A">
            <w:pPr>
              <w:pStyle w:val="NoSpacing"/>
              <w:shd w:val="clear" w:color="auto" w:fill="DEEAF6" w:themeFill="accent1" w:themeFillTint="33"/>
            </w:pPr>
            <w:r w:rsidRPr="00207F0C">
              <w:t>Occur</w:t>
            </w:r>
            <w:r>
              <w:t>r</w:t>
            </w:r>
            <w:r w:rsidRPr="00207F0C">
              <w:t>ence Number:</w:t>
            </w:r>
          </w:p>
          <w:p w14:paraId="60B49FF1" w14:textId="77777777" w:rsidR="00622FBC" w:rsidRPr="0044197B" w:rsidRDefault="00622FBC" w:rsidP="009B172A">
            <w:pPr>
              <w:pStyle w:val="NoSpacing"/>
              <w:shd w:val="clear" w:color="auto" w:fill="DEEAF6" w:themeFill="accent1" w:themeFillTint="33"/>
              <w:rPr>
                <w:i/>
                <w:sz w:val="16"/>
                <w:szCs w:val="16"/>
              </w:rPr>
            </w:pPr>
            <w:r w:rsidRPr="0044197B">
              <w:rPr>
                <w:i/>
                <w:sz w:val="16"/>
                <w:szCs w:val="16"/>
              </w:rPr>
              <w:t>Entered by authority</w:t>
            </w:r>
          </w:p>
          <w:sdt>
            <w:sdtPr>
              <w:rPr>
                <w:lang w:val="nl-NL"/>
              </w:rPr>
              <w:id w:val="1511565922"/>
              <w:placeholder>
                <w:docPart w:val="D8E5D77B45A54345BA4B22E33BCABD8F"/>
              </w:placeholder>
              <w:showingPlcHdr/>
              <w:text/>
            </w:sdtPr>
            <w:sdtContent>
              <w:p w14:paraId="0C68B808" w14:textId="77777777" w:rsidR="00622FBC" w:rsidRPr="00207F0C" w:rsidRDefault="00622FBC" w:rsidP="009B172A">
                <w:pPr>
                  <w:pStyle w:val="NoSpacing"/>
                  <w:shd w:val="clear" w:color="auto" w:fill="DEEAF6" w:themeFill="accent1" w:themeFillTint="33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2FBC" w:rsidRPr="00207F0C" w14:paraId="6B444C58" w14:textId="77777777" w:rsidTr="009B172A">
        <w:trPr>
          <w:trHeight w:val="1021"/>
        </w:trPr>
        <w:tc>
          <w:tcPr>
            <w:tcW w:w="2602" w:type="dxa"/>
            <w:shd w:val="clear" w:color="auto" w:fill="auto"/>
          </w:tcPr>
          <w:p w14:paraId="589B41E6" w14:textId="77777777" w:rsidR="00622FBC" w:rsidRDefault="00622FBC" w:rsidP="009B172A">
            <w:pPr>
              <w:pStyle w:val="NoSpacing"/>
            </w:pPr>
            <w:r>
              <w:t>Confidential?</w:t>
            </w:r>
          </w:p>
          <w:p w14:paraId="573BEC38" w14:textId="77777777" w:rsidR="00622FBC" w:rsidRPr="00207F0C" w:rsidRDefault="00622FBC" w:rsidP="009B172A">
            <w:pPr>
              <w:pStyle w:val="NoSpacing"/>
            </w:pPr>
            <w:r>
              <w:t xml:space="preserve">YES: </w:t>
            </w:r>
            <w:sdt>
              <w:sdtPr>
                <w:id w:val="-405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NO: </w:t>
            </w:r>
            <w:sdt>
              <w:sdtPr>
                <w:id w:val="52761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0E20E1D" w14:textId="77777777" w:rsidR="00622FBC" w:rsidRPr="0044197B" w:rsidRDefault="00622FBC" w:rsidP="009B172A">
            <w:pPr>
              <w:pStyle w:val="NoSpacing"/>
              <w:jc w:val="center"/>
              <w:rPr>
                <w:sz w:val="16"/>
                <w:szCs w:val="16"/>
              </w:rPr>
            </w:pPr>
            <w:r w:rsidRPr="0044197B">
              <w:rPr>
                <w:sz w:val="16"/>
                <w:szCs w:val="16"/>
              </w:rPr>
              <w:t>If so, please provide us with your contact details.</w:t>
            </w:r>
          </w:p>
        </w:tc>
      </w:tr>
    </w:tbl>
    <w:p w14:paraId="3631B5B2" w14:textId="77777777" w:rsidR="00622FBC" w:rsidRPr="006144F9" w:rsidRDefault="006F7547" w:rsidP="00622FBC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 xml:space="preserve">OPERATIONAL </w:t>
      </w:r>
      <w:r w:rsidR="00622FBC" w:rsidRPr="00A5781A">
        <w:rPr>
          <w:b/>
          <w:sz w:val="40"/>
        </w:rPr>
        <w:t>OCCURRENCE REPORT</w:t>
      </w:r>
    </w:p>
    <w:p w14:paraId="6CAC3358" w14:textId="77777777" w:rsidR="00ED68EC" w:rsidRDefault="00ED68EC" w:rsidP="00622FBC">
      <w:pPr>
        <w:pStyle w:val="NoSpacing"/>
        <w:rPr>
          <w:rStyle w:val="Emphasis"/>
        </w:rPr>
      </w:pPr>
      <w:r>
        <w:rPr>
          <w:rStyle w:val="Emphasis"/>
        </w:rPr>
        <w:t>The Office of the Director of Civil Aviation</w:t>
      </w:r>
    </w:p>
    <w:p w14:paraId="1CFD2018" w14:textId="53A499C6" w:rsidR="00622FBC" w:rsidRPr="009A26D9" w:rsidRDefault="00DD2268" w:rsidP="00622FBC">
      <w:pPr>
        <w:pStyle w:val="NoSpacing"/>
        <w:rPr>
          <w:rStyle w:val="Emphasis"/>
        </w:rPr>
      </w:pPr>
      <w:r>
        <w:rPr>
          <w:rStyle w:val="Emphasis"/>
        </w:rPr>
        <w:t>Bailiwick of Guernsey</w:t>
      </w:r>
    </w:p>
    <w:p w14:paraId="35C50585" w14:textId="3A0F98F2" w:rsidR="00622FBC" w:rsidRPr="0044197B" w:rsidRDefault="00622FBC" w:rsidP="00622FBC">
      <w:pPr>
        <w:pStyle w:val="NoSpacing"/>
        <w:rPr>
          <w:rStyle w:val="Emphasis"/>
        </w:rPr>
      </w:pPr>
      <w:r w:rsidRPr="0044197B">
        <w:rPr>
          <w:rStyle w:val="Emphasis"/>
        </w:rPr>
        <w:t xml:space="preserve">Tel: +44 </w:t>
      </w:r>
      <w:r w:rsidR="00ED68EC">
        <w:rPr>
          <w:rStyle w:val="Emphasis"/>
        </w:rPr>
        <w:t>1481 226629</w:t>
      </w:r>
    </w:p>
    <w:p w14:paraId="6271A01F" w14:textId="4CD8CE9B" w:rsidR="00622FBC" w:rsidRDefault="00622FBC" w:rsidP="00622FBC">
      <w:pPr>
        <w:pStyle w:val="NoSpacing"/>
        <w:rPr>
          <w:rStyle w:val="Emphasis"/>
        </w:rPr>
      </w:pPr>
      <w:r w:rsidRPr="009A26D9">
        <w:rPr>
          <w:rStyle w:val="Emphasis"/>
        </w:rPr>
        <w:t>E-mail:</w:t>
      </w:r>
      <w:r w:rsidR="00ED68EC">
        <w:rPr>
          <w:rStyle w:val="Emphasis"/>
        </w:rPr>
        <w:t xml:space="preserve"> </w:t>
      </w:r>
      <w:hyperlink r:id="rId12" w:history="1">
        <w:r w:rsidR="00ED68EC" w:rsidRPr="00D75A92">
          <w:rPr>
            <w:rStyle w:val="Hyperlink"/>
          </w:rPr>
          <w:t>occurrences@cidca.aero</w:t>
        </w:r>
      </w:hyperlink>
    </w:p>
    <w:p w14:paraId="2BD4F5BD" w14:textId="77777777" w:rsidR="00ED68EC" w:rsidRDefault="00ED68EC" w:rsidP="00622FBC">
      <w:pPr>
        <w:pStyle w:val="NoSpacing"/>
        <w:rPr>
          <w:rStyle w:val="Emphasis"/>
        </w:rPr>
      </w:pPr>
    </w:p>
    <w:p w14:paraId="3C18B92D" w14:textId="77777777" w:rsidR="00622FBC" w:rsidRPr="00EF7917" w:rsidRDefault="00622FBC" w:rsidP="00622FBC">
      <w:pPr>
        <w:pStyle w:val="NoSpacing"/>
        <w:rPr>
          <w:rStyle w:val="Emphasis"/>
          <w:b/>
          <w:i w:val="0"/>
        </w:rPr>
      </w:pPr>
      <w:r w:rsidRPr="00EF7917">
        <w:rPr>
          <w:rStyle w:val="Emphasis"/>
          <w:b/>
          <w:i w:val="0"/>
        </w:rPr>
        <w:t>Not all fields have to be filled in</w:t>
      </w:r>
    </w:p>
    <w:p w14:paraId="1B84CD1D" w14:textId="77777777" w:rsidR="00622FBC" w:rsidRPr="00EF7917" w:rsidRDefault="00622FBC" w:rsidP="00622FBC">
      <w:pPr>
        <w:pStyle w:val="NoSpacing"/>
        <w:rPr>
          <w:rStyle w:val="Emphasis"/>
          <w:b/>
          <w:i w:val="0"/>
        </w:rPr>
      </w:pPr>
      <w:r w:rsidRPr="00EF7917">
        <w:rPr>
          <w:rStyle w:val="Emphasis"/>
          <w:b/>
          <w:i w:val="0"/>
        </w:rPr>
        <w:t>Please forward the occurrence report to the above e-mail address</w:t>
      </w:r>
    </w:p>
    <w:p w14:paraId="50BD9C3D" w14:textId="77777777" w:rsidR="00622FBC" w:rsidRPr="006144F9" w:rsidRDefault="00622FBC" w:rsidP="00622FBC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49"/>
        <w:gridCol w:w="462"/>
        <w:gridCol w:w="2437"/>
        <w:gridCol w:w="1843"/>
        <w:gridCol w:w="2384"/>
      </w:tblGrid>
      <w:tr w:rsidR="00622FBC" w:rsidRPr="000A346E" w14:paraId="7B566D55" w14:textId="77777777" w:rsidTr="009B172A">
        <w:tc>
          <w:tcPr>
            <w:tcW w:w="10775" w:type="dxa"/>
            <w:gridSpan w:val="5"/>
            <w:shd w:val="clear" w:color="auto" w:fill="DEEAF6" w:themeFill="accent1" w:themeFillTint="33"/>
          </w:tcPr>
          <w:p w14:paraId="151FADAC" w14:textId="77777777" w:rsidR="00622FBC" w:rsidRPr="000A346E" w:rsidRDefault="00622FBC" w:rsidP="009B172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0A346E">
              <w:rPr>
                <w:rFonts w:ascii="Arial" w:hAnsi="Arial" w:cs="Arial"/>
                <w:b/>
                <w:sz w:val="24"/>
              </w:rPr>
              <w:t>Operational Details</w:t>
            </w:r>
          </w:p>
        </w:tc>
      </w:tr>
      <w:tr w:rsidR="00622FBC" w:rsidRPr="00A41477" w14:paraId="42F93055" w14:textId="77777777" w:rsidTr="009B172A">
        <w:trPr>
          <w:trHeight w:val="597"/>
        </w:trPr>
        <w:tc>
          <w:tcPr>
            <w:tcW w:w="3649" w:type="dxa"/>
            <w:shd w:val="clear" w:color="auto" w:fill="auto"/>
          </w:tcPr>
          <w:p w14:paraId="3DAD4B84" w14:textId="77777777" w:rsidR="00622FBC" w:rsidRPr="000228CE" w:rsidRDefault="00622FBC" w:rsidP="009B172A">
            <w:pPr>
              <w:pStyle w:val="NoSpacing"/>
            </w:pPr>
            <w:r w:rsidRPr="000228CE">
              <w:t>Date of Occurrence</w:t>
            </w:r>
          </w:p>
          <w:p w14:paraId="3C36E7B0" w14:textId="77777777" w:rsidR="00622FBC" w:rsidRPr="00207F0C" w:rsidRDefault="00000000" w:rsidP="009B172A">
            <w:pPr>
              <w:pStyle w:val="NoSpacing"/>
            </w:pPr>
            <w:sdt>
              <w:sdtPr>
                <w:id w:val="-1123915580"/>
                <w:placeholder>
                  <w:docPart w:val="B584F8B9BF8A4FD88C50AA8850EA0C6A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622FBC" w:rsidRPr="003B68D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899" w:type="dxa"/>
            <w:gridSpan w:val="2"/>
            <w:shd w:val="clear" w:color="auto" w:fill="auto"/>
          </w:tcPr>
          <w:p w14:paraId="21631186" w14:textId="77777777" w:rsidR="00622FBC" w:rsidRPr="000228CE" w:rsidRDefault="00622FBC" w:rsidP="009B172A">
            <w:pPr>
              <w:pStyle w:val="NoSpacing"/>
            </w:pPr>
            <w:r w:rsidRPr="000228CE">
              <w:t>Time of Occ. (UTC - HH:MM)</w:t>
            </w:r>
          </w:p>
          <w:p w14:paraId="70A3F933" w14:textId="77777777" w:rsidR="00622FBC" w:rsidRPr="00207F0C" w:rsidRDefault="00000000" w:rsidP="009B172A">
            <w:pPr>
              <w:pStyle w:val="NoSpacing"/>
            </w:pPr>
            <w:sdt>
              <w:sdtPr>
                <w:id w:val="-2033253319"/>
                <w:placeholder>
                  <w:docPart w:val="BE2EB2811D1F4FB596887A1BC30FAAED"/>
                </w:placeholder>
                <w:text/>
              </w:sdtPr>
              <w:sdtContent>
                <w:r w:rsidR="00622FBC">
                  <w:t>00:00</w:t>
                </w:r>
              </w:sdtContent>
            </w:sdt>
          </w:p>
        </w:tc>
        <w:tc>
          <w:tcPr>
            <w:tcW w:w="4227" w:type="dxa"/>
            <w:gridSpan w:val="2"/>
            <w:shd w:val="clear" w:color="auto" w:fill="auto"/>
          </w:tcPr>
          <w:p w14:paraId="5D9C0A38" w14:textId="77777777" w:rsidR="00622FBC" w:rsidRPr="000228CE" w:rsidRDefault="00622FBC" w:rsidP="009B172A">
            <w:pPr>
              <w:pStyle w:val="NoSpacing"/>
            </w:pPr>
            <w:r w:rsidRPr="000228CE">
              <w:t>Location</w:t>
            </w:r>
          </w:p>
          <w:p w14:paraId="4640E760" w14:textId="77777777" w:rsidR="00622FBC" w:rsidRPr="00A41477" w:rsidRDefault="00000000" w:rsidP="009B172A">
            <w:pPr>
              <w:pStyle w:val="NoSpacing"/>
            </w:pPr>
            <w:sdt>
              <w:sdtPr>
                <w:id w:val="823941144"/>
                <w:placeholder>
                  <w:docPart w:val="C08BDC3825D04E3EB744F6E831CFFF90"/>
                </w:placeholder>
                <w:showingPlcHdr/>
                <w:text/>
              </w:sdtPr>
              <w:sdtContent>
                <w:r w:rsidR="00622FBC" w:rsidRPr="003B68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22FBC" w14:paraId="124A84FA" w14:textId="77777777" w:rsidTr="009B172A">
        <w:tc>
          <w:tcPr>
            <w:tcW w:w="4111" w:type="dxa"/>
            <w:gridSpan w:val="2"/>
            <w:shd w:val="clear" w:color="auto" w:fill="auto"/>
          </w:tcPr>
          <w:p w14:paraId="6CBFFA47" w14:textId="77777777" w:rsidR="00622FBC" w:rsidRPr="000228CE" w:rsidRDefault="00622FBC" w:rsidP="009B172A">
            <w:pPr>
              <w:pStyle w:val="NoSpacing"/>
            </w:pPr>
            <w:r w:rsidRPr="000228CE">
              <w:t>Aircraft Type &amp; Series</w:t>
            </w:r>
          </w:p>
          <w:sdt>
            <w:sdtPr>
              <w:id w:val="-855803009"/>
              <w:placeholder>
                <w:docPart w:val="77789F2EB6CD492ABAA1517D0D67D96F"/>
              </w:placeholder>
              <w:showingPlcHdr/>
              <w:text/>
            </w:sdtPr>
            <w:sdtContent>
              <w:p w14:paraId="1BF167FC" w14:textId="77777777" w:rsidR="00622FBC" w:rsidRDefault="00622FBC" w:rsidP="009B172A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437" w:type="dxa"/>
            <w:shd w:val="clear" w:color="auto" w:fill="auto"/>
          </w:tcPr>
          <w:p w14:paraId="172F017F" w14:textId="77777777" w:rsidR="00622FBC" w:rsidRPr="000228CE" w:rsidRDefault="00622FBC" w:rsidP="009B172A">
            <w:pPr>
              <w:pStyle w:val="NoSpacing"/>
            </w:pPr>
            <w:r w:rsidRPr="000228CE">
              <w:t>Registration</w:t>
            </w:r>
          </w:p>
          <w:sdt>
            <w:sdtPr>
              <w:id w:val="-1523929264"/>
              <w:placeholder>
                <w:docPart w:val="77789F2EB6CD492ABAA1517D0D67D96F"/>
              </w:placeholder>
              <w:showingPlcHdr/>
              <w:text/>
            </w:sdtPr>
            <w:sdtContent>
              <w:p w14:paraId="01591B8A" w14:textId="77777777" w:rsidR="00622FBC" w:rsidRDefault="00622FBC" w:rsidP="009B172A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  <w:shd w:val="clear" w:color="auto" w:fill="auto"/>
          </w:tcPr>
          <w:p w14:paraId="52822BAA" w14:textId="77777777" w:rsidR="00622FBC" w:rsidRPr="000228CE" w:rsidRDefault="00622FBC" w:rsidP="009B172A">
            <w:pPr>
              <w:pStyle w:val="NoSpacing"/>
            </w:pPr>
            <w:r w:rsidRPr="000228CE">
              <w:t>Flight Rules</w:t>
            </w:r>
          </w:p>
          <w:p w14:paraId="66D1EAE1" w14:textId="77777777" w:rsidR="00622FBC" w:rsidRPr="00EF7917" w:rsidRDefault="00622FBC" w:rsidP="009B172A">
            <w:pPr>
              <w:pStyle w:val="NoSpacing"/>
            </w:pPr>
            <w:r>
              <w:t xml:space="preserve">IFR: </w:t>
            </w:r>
            <w:sdt>
              <w:sdtPr>
                <w:id w:val="-2632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VFR: </w:t>
            </w:r>
            <w:sdt>
              <w:sdtPr>
                <w:id w:val="147756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84" w:type="dxa"/>
            <w:shd w:val="clear" w:color="auto" w:fill="auto"/>
          </w:tcPr>
          <w:p w14:paraId="1E2CA20A" w14:textId="77777777" w:rsidR="00622FBC" w:rsidRPr="000228CE" w:rsidRDefault="00622FBC" w:rsidP="009B172A">
            <w:pPr>
              <w:pStyle w:val="NoSpacing"/>
            </w:pPr>
            <w:r w:rsidRPr="000228CE">
              <w:t>ETOPS</w:t>
            </w:r>
          </w:p>
          <w:p w14:paraId="31512D7B" w14:textId="77777777" w:rsidR="00622FBC" w:rsidRDefault="00622FBC" w:rsidP="009B172A">
            <w:pPr>
              <w:pStyle w:val="NoSpacing"/>
            </w:pPr>
            <w:r>
              <w:t xml:space="preserve">   </w:t>
            </w:r>
            <w:sdt>
              <w:sdtPr>
                <w:id w:val="133781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22FBC" w14:paraId="664B37E8" w14:textId="77777777" w:rsidTr="009B172A">
        <w:tc>
          <w:tcPr>
            <w:tcW w:w="3649" w:type="dxa"/>
            <w:shd w:val="clear" w:color="auto" w:fill="auto"/>
          </w:tcPr>
          <w:p w14:paraId="4FDC34A0" w14:textId="77777777" w:rsidR="00622FBC" w:rsidRPr="000228CE" w:rsidRDefault="00622FBC" w:rsidP="009B172A">
            <w:pPr>
              <w:pStyle w:val="NoSpacing"/>
            </w:pPr>
            <w:r w:rsidRPr="000228CE">
              <w:t>Operator</w:t>
            </w:r>
          </w:p>
          <w:sdt>
            <w:sdtPr>
              <w:id w:val="-1484384341"/>
              <w:placeholder>
                <w:docPart w:val="7E3EA824B959431F9E20D71726EDF859"/>
              </w:placeholder>
              <w:showingPlcHdr/>
              <w:text/>
            </w:sdtPr>
            <w:sdtContent>
              <w:p w14:paraId="4DDBB4BE" w14:textId="77777777" w:rsidR="00622FBC" w:rsidRPr="000228CE" w:rsidRDefault="00622FBC" w:rsidP="009B172A">
                <w:pPr>
                  <w:pStyle w:val="NoSpacing"/>
                </w:pPr>
                <w:r w:rsidRPr="000228C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99" w:type="dxa"/>
            <w:gridSpan w:val="2"/>
            <w:shd w:val="clear" w:color="auto" w:fill="auto"/>
          </w:tcPr>
          <w:p w14:paraId="00B1B5F8" w14:textId="77777777" w:rsidR="00622FBC" w:rsidRPr="000228CE" w:rsidRDefault="00622FBC" w:rsidP="009B172A">
            <w:pPr>
              <w:pStyle w:val="NoSpacing"/>
            </w:pPr>
            <w:r w:rsidRPr="000228CE">
              <w:t>Departure From</w:t>
            </w:r>
          </w:p>
          <w:sdt>
            <w:sdtPr>
              <w:id w:val="1177610650"/>
              <w:placeholder>
                <w:docPart w:val="B2BF9C086F2042F8883E75C63AF5EF06"/>
              </w:placeholder>
              <w:showingPlcHdr/>
              <w:text/>
            </w:sdtPr>
            <w:sdtContent>
              <w:p w14:paraId="3C9E8F82" w14:textId="77777777" w:rsidR="00622FBC" w:rsidRPr="000228CE" w:rsidRDefault="00622FBC" w:rsidP="009B172A">
                <w:pPr>
                  <w:pStyle w:val="NoSpacing"/>
                </w:pPr>
                <w:r w:rsidRPr="000228C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227" w:type="dxa"/>
            <w:gridSpan w:val="2"/>
            <w:shd w:val="clear" w:color="auto" w:fill="auto"/>
          </w:tcPr>
          <w:p w14:paraId="29F452B5" w14:textId="77777777" w:rsidR="00622FBC" w:rsidRPr="000228CE" w:rsidRDefault="00622FBC" w:rsidP="009B172A">
            <w:pPr>
              <w:pStyle w:val="NoSpacing"/>
            </w:pPr>
            <w:r w:rsidRPr="000228CE">
              <w:t>Arrival To</w:t>
            </w:r>
          </w:p>
          <w:sdt>
            <w:sdtPr>
              <w:id w:val="-1575271598"/>
              <w:placeholder>
                <w:docPart w:val="FDAF55380B3F47CD911458FEB3DA2467"/>
              </w:placeholder>
              <w:showingPlcHdr/>
              <w:text/>
            </w:sdtPr>
            <w:sdtContent>
              <w:p w14:paraId="1D15BEF3" w14:textId="77777777" w:rsidR="00622FBC" w:rsidRPr="000228CE" w:rsidRDefault="00622FBC" w:rsidP="009B172A">
                <w:pPr>
                  <w:pStyle w:val="NoSpacing"/>
                </w:pPr>
                <w:r w:rsidRPr="000228C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2FBC" w14:paraId="27A95E92" w14:textId="77777777" w:rsidTr="009B172A">
        <w:tc>
          <w:tcPr>
            <w:tcW w:w="3649" w:type="dxa"/>
            <w:shd w:val="clear" w:color="auto" w:fill="auto"/>
          </w:tcPr>
          <w:p w14:paraId="6EACB1FE" w14:textId="77777777" w:rsidR="00622FBC" w:rsidRPr="000228CE" w:rsidRDefault="00622FBC" w:rsidP="009B172A">
            <w:pPr>
              <w:pStyle w:val="NoSpacing"/>
            </w:pPr>
            <w:r w:rsidRPr="000228CE">
              <w:t>Name of Pilot</w:t>
            </w:r>
          </w:p>
          <w:sdt>
            <w:sdtPr>
              <w:id w:val="-1408769281"/>
              <w:placeholder>
                <w:docPart w:val="A153D6EB3647452E8C73F1D6AF1023D8"/>
              </w:placeholder>
              <w:showingPlcHdr/>
              <w:text/>
            </w:sdtPr>
            <w:sdtContent>
              <w:p w14:paraId="723560FF" w14:textId="77777777" w:rsidR="00622FBC" w:rsidRPr="000228CE" w:rsidRDefault="00622FBC" w:rsidP="009B172A">
                <w:pPr>
                  <w:pStyle w:val="NoSpacing"/>
                </w:pPr>
                <w:r w:rsidRPr="000228C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899" w:type="dxa"/>
            <w:gridSpan w:val="2"/>
            <w:shd w:val="clear" w:color="auto" w:fill="auto"/>
          </w:tcPr>
          <w:p w14:paraId="04D6FD11" w14:textId="77777777" w:rsidR="00622FBC" w:rsidRPr="000228CE" w:rsidRDefault="00622FBC" w:rsidP="009B172A">
            <w:pPr>
              <w:pStyle w:val="NoSpacing"/>
            </w:pPr>
            <w:r w:rsidRPr="000228CE">
              <w:t>Number of Crew</w:t>
            </w:r>
          </w:p>
          <w:sdt>
            <w:sdtPr>
              <w:id w:val="-26806178"/>
              <w:placeholder>
                <w:docPart w:val="D0C2B5DF26BF456A9B355CB389AE9CDE"/>
              </w:placeholder>
              <w:showingPlcHdr/>
              <w:text/>
            </w:sdtPr>
            <w:sdtContent>
              <w:p w14:paraId="46B73457" w14:textId="77777777" w:rsidR="00622FBC" w:rsidRPr="000228CE" w:rsidRDefault="00622FBC" w:rsidP="009B172A">
                <w:pPr>
                  <w:pStyle w:val="NoSpacing"/>
                </w:pPr>
                <w:r w:rsidRPr="000228C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227" w:type="dxa"/>
            <w:gridSpan w:val="2"/>
            <w:shd w:val="clear" w:color="auto" w:fill="auto"/>
          </w:tcPr>
          <w:p w14:paraId="7D5FCC29" w14:textId="77777777" w:rsidR="00622FBC" w:rsidRPr="000228CE" w:rsidRDefault="00622FBC" w:rsidP="009B172A">
            <w:pPr>
              <w:pStyle w:val="NoSpacing"/>
            </w:pPr>
            <w:r>
              <w:t>Number of Passengers</w:t>
            </w:r>
          </w:p>
          <w:sdt>
            <w:sdtPr>
              <w:id w:val="-810934019"/>
              <w:placeholder>
                <w:docPart w:val="C5270A139FEF457AA339E8187E4DEAE6"/>
              </w:placeholder>
              <w:showingPlcHdr/>
              <w:text/>
            </w:sdtPr>
            <w:sdtContent>
              <w:p w14:paraId="5F2849F0" w14:textId="77777777" w:rsidR="00622FBC" w:rsidRPr="000228CE" w:rsidRDefault="00622FBC" w:rsidP="009B172A">
                <w:pPr>
                  <w:pStyle w:val="NoSpacing"/>
                </w:pPr>
                <w:r w:rsidRPr="000228C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79DCD79" w14:textId="77777777" w:rsidR="00622FBC" w:rsidRPr="000A346E" w:rsidRDefault="00622FBC" w:rsidP="00622FBC">
      <w:pPr>
        <w:pStyle w:val="NoSpacing"/>
        <w:rPr>
          <w:b/>
          <w:sz w:val="12"/>
          <w:szCs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7"/>
        <w:gridCol w:w="978"/>
        <w:gridCol w:w="1719"/>
        <w:gridCol w:w="1207"/>
        <w:gridCol w:w="1491"/>
        <w:gridCol w:w="2683"/>
      </w:tblGrid>
      <w:tr w:rsidR="00622FBC" w:rsidRPr="000A346E" w14:paraId="1B7218DB" w14:textId="77777777" w:rsidTr="009B172A">
        <w:tc>
          <w:tcPr>
            <w:tcW w:w="10775" w:type="dxa"/>
            <w:gridSpan w:val="6"/>
            <w:shd w:val="clear" w:color="auto" w:fill="DEEAF6" w:themeFill="accent1" w:themeFillTint="33"/>
          </w:tcPr>
          <w:p w14:paraId="6BE06AE7" w14:textId="77777777" w:rsidR="00622FBC" w:rsidRPr="000A346E" w:rsidRDefault="00622FBC" w:rsidP="009B172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0A346E">
              <w:rPr>
                <w:rFonts w:ascii="Arial" w:hAnsi="Arial" w:cs="Arial"/>
                <w:b/>
                <w:sz w:val="24"/>
              </w:rPr>
              <w:t>Weather &amp; Conditions</w:t>
            </w:r>
          </w:p>
        </w:tc>
      </w:tr>
      <w:tr w:rsidR="00622FBC" w:rsidRPr="000228CE" w14:paraId="527949C8" w14:textId="77777777" w:rsidTr="009B172A">
        <w:tc>
          <w:tcPr>
            <w:tcW w:w="3675" w:type="dxa"/>
            <w:gridSpan w:val="2"/>
            <w:shd w:val="clear" w:color="auto" w:fill="auto"/>
          </w:tcPr>
          <w:p w14:paraId="033043A2" w14:textId="77777777" w:rsidR="00622FBC" w:rsidRPr="000228CE" w:rsidRDefault="00622FBC" w:rsidP="009B172A">
            <w:pPr>
              <w:pStyle w:val="NoSpacing"/>
            </w:pPr>
            <w:r w:rsidRPr="000228CE">
              <w:t>Wind (Speed in kts &amp; Direction)</w:t>
            </w:r>
          </w:p>
          <w:sdt>
            <w:sdtPr>
              <w:id w:val="1442880028"/>
              <w:placeholder>
                <w:docPart w:val="F8B0EA3A9AE0455F8E9D11441D1F1023"/>
              </w:placeholder>
              <w:showingPlcHdr/>
              <w:text/>
            </w:sdtPr>
            <w:sdtContent>
              <w:p w14:paraId="6D9F488F" w14:textId="77777777" w:rsidR="00622FBC" w:rsidRPr="000228CE" w:rsidRDefault="00622FBC" w:rsidP="009B172A">
                <w:pPr>
                  <w:pStyle w:val="NoSpacing"/>
                </w:pPr>
                <w:r w:rsidRPr="000228C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926" w:type="dxa"/>
            <w:gridSpan w:val="2"/>
            <w:shd w:val="clear" w:color="auto" w:fill="auto"/>
          </w:tcPr>
          <w:p w14:paraId="12AF8453" w14:textId="77777777" w:rsidR="00622FBC" w:rsidRPr="000228CE" w:rsidRDefault="00622FBC" w:rsidP="009B172A">
            <w:pPr>
              <w:pStyle w:val="NoSpacing"/>
            </w:pPr>
            <w:r w:rsidRPr="000228CE">
              <w:t>Visibility</w:t>
            </w:r>
          </w:p>
          <w:sdt>
            <w:sdtPr>
              <w:id w:val="1959833536"/>
              <w:placeholder>
                <w:docPart w:val="F8B0EA3A9AE0455F8E9D11441D1F1023"/>
              </w:placeholder>
              <w:showingPlcHdr/>
              <w:text/>
            </w:sdtPr>
            <w:sdtContent>
              <w:p w14:paraId="72741D9F" w14:textId="77777777" w:rsidR="00622FBC" w:rsidRPr="000228CE" w:rsidRDefault="00622FBC" w:rsidP="009B172A">
                <w:pPr>
                  <w:pStyle w:val="NoSpacing"/>
                </w:pPr>
                <w:r w:rsidRPr="000228C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174" w:type="dxa"/>
            <w:gridSpan w:val="2"/>
            <w:shd w:val="clear" w:color="auto" w:fill="auto"/>
          </w:tcPr>
          <w:p w14:paraId="6BA142D0" w14:textId="77777777" w:rsidR="00622FBC" w:rsidRPr="000228CE" w:rsidRDefault="00622FBC" w:rsidP="009B172A">
            <w:pPr>
              <w:pStyle w:val="NoSpacing"/>
            </w:pPr>
            <w:r w:rsidRPr="000228CE">
              <w:t>Cloud (Type, Amount &amp; Base)</w:t>
            </w:r>
          </w:p>
          <w:sdt>
            <w:sdtPr>
              <w:id w:val="-1145353475"/>
              <w:placeholder>
                <w:docPart w:val="F8B0EA3A9AE0455F8E9D11441D1F1023"/>
              </w:placeholder>
              <w:showingPlcHdr/>
              <w:text/>
            </w:sdtPr>
            <w:sdtContent>
              <w:p w14:paraId="248D0EB0" w14:textId="77777777" w:rsidR="00622FBC" w:rsidRPr="000228CE" w:rsidRDefault="00622FBC" w:rsidP="009B172A">
                <w:pPr>
                  <w:pStyle w:val="NoSpacing"/>
                </w:pPr>
                <w:r w:rsidRPr="000228C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2FBC" w:rsidRPr="000228CE" w14:paraId="5B1C17F5" w14:textId="77777777" w:rsidTr="009B172A">
        <w:tc>
          <w:tcPr>
            <w:tcW w:w="3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106150" w14:textId="77777777" w:rsidR="00622FBC" w:rsidRPr="000228CE" w:rsidRDefault="00622FBC" w:rsidP="009B172A">
            <w:pPr>
              <w:pStyle w:val="NoSpacing"/>
            </w:pPr>
            <w:r w:rsidRPr="000228CE">
              <w:t>Outside Air Temperature (°C)</w:t>
            </w:r>
          </w:p>
          <w:p w14:paraId="197203DF" w14:textId="77777777" w:rsidR="00622FBC" w:rsidRPr="000228CE" w:rsidRDefault="00000000" w:rsidP="009B172A">
            <w:pPr>
              <w:pStyle w:val="NoSpacing"/>
            </w:pPr>
            <w:sdt>
              <w:sdtPr>
                <w:id w:val="405727568"/>
                <w:placeholder>
                  <w:docPart w:val="F8B0EA3A9AE0455F8E9D11441D1F1023"/>
                </w:placeholder>
                <w:showingPlcHdr/>
                <w:text/>
              </w:sdtPr>
              <w:sdtContent>
                <w:r w:rsidR="00622FBC" w:rsidRPr="000228CE">
                  <w:rPr>
                    <w:rStyle w:val="PlaceholderText"/>
                  </w:rPr>
                  <w:t>Click here to enter text.</w:t>
                </w:r>
              </w:sdtContent>
            </w:sdt>
            <w:r w:rsidR="00622FBC" w:rsidRPr="000228CE">
              <w:t xml:space="preserve"> °C</w:t>
            </w:r>
          </w:p>
        </w:tc>
        <w:tc>
          <w:tcPr>
            <w:tcW w:w="2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0B3244" w14:textId="77777777" w:rsidR="00622FBC" w:rsidRPr="000228CE" w:rsidRDefault="00622FBC" w:rsidP="009B172A">
            <w:pPr>
              <w:pStyle w:val="NoSpacing"/>
            </w:pPr>
            <w:r w:rsidRPr="000228CE">
              <w:t>Flight Conditions</w:t>
            </w:r>
          </w:p>
          <w:p w14:paraId="369433A5" w14:textId="77777777" w:rsidR="00622FBC" w:rsidRPr="000228CE" w:rsidRDefault="00622FBC" w:rsidP="009B172A">
            <w:pPr>
              <w:pStyle w:val="NoSpacing"/>
            </w:pPr>
            <w:r w:rsidRPr="000228CE">
              <w:t xml:space="preserve">VMC: </w:t>
            </w:r>
            <w:sdt>
              <w:sdtPr>
                <w:id w:val="99291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228CE">
              <w:t xml:space="preserve">   IMC: </w:t>
            </w:r>
            <w:sdt>
              <w:sdtPr>
                <w:id w:val="172163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2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8E0BB8" w14:textId="77777777" w:rsidR="00622FBC" w:rsidRPr="000228CE" w:rsidRDefault="00622FBC" w:rsidP="009B172A">
            <w:pPr>
              <w:pStyle w:val="NoSpacing"/>
            </w:pPr>
            <w:r w:rsidRPr="000228CE">
              <w:t>Precipitation</w:t>
            </w:r>
          </w:p>
          <w:sdt>
            <w:sdtPr>
              <w:id w:val="346674126"/>
              <w:placeholder>
                <w:docPart w:val="F8B0EA3A9AE0455F8E9D11441D1F1023"/>
              </w:placeholder>
              <w:showingPlcHdr/>
              <w:text/>
            </w:sdtPr>
            <w:sdtContent>
              <w:p w14:paraId="5A647652" w14:textId="77777777" w:rsidR="00622FBC" w:rsidRPr="000228CE" w:rsidRDefault="00622FBC" w:rsidP="009B172A">
                <w:pPr>
                  <w:pStyle w:val="NoSpacing"/>
                </w:pPr>
                <w:r w:rsidRPr="000228C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2FBC" w:rsidRPr="000228CE" w14:paraId="717C49B2" w14:textId="77777777" w:rsidTr="009B172A">
        <w:tc>
          <w:tcPr>
            <w:tcW w:w="3675" w:type="dxa"/>
            <w:gridSpan w:val="2"/>
            <w:tcBorders>
              <w:bottom w:val="nil"/>
            </w:tcBorders>
            <w:shd w:val="clear" w:color="auto" w:fill="auto"/>
          </w:tcPr>
          <w:p w14:paraId="5FCFE89F" w14:textId="77777777" w:rsidR="00622FBC" w:rsidRPr="000228CE" w:rsidRDefault="00622FBC" w:rsidP="009B172A">
            <w:pPr>
              <w:pStyle w:val="NoSpacing"/>
            </w:pPr>
            <w:r w:rsidRPr="000228CE">
              <w:t>Nature of Flight</w:t>
            </w:r>
          </w:p>
          <w:sdt>
            <w:sdtPr>
              <w:alias w:val="Nature of Flight"/>
              <w:tag w:val="Nature of Flight"/>
              <w:id w:val="1254011742"/>
              <w:placeholder>
                <w:docPart w:val="CB467D37358A476EAE081CA44EC82859"/>
              </w:placeholder>
              <w:showingPlcHdr/>
              <w15:color w:val="000000"/>
              <w:dropDownList>
                <w:listItem w:value="Choose an item."/>
                <w:listItem w:displayText="Passenger" w:value="Passenger"/>
                <w:listItem w:displayText="Freight" w:value="Freight"/>
                <w:listItem w:displayText="Test/Ferry/Positioning" w:value="Test/Ferry/Positioning"/>
                <w:listItem w:displayText="Training" w:value="Training"/>
                <w:listItem w:displayText="Business" w:value="Business"/>
                <w:listItem w:displayText="Agricultural" w:value="Agricultural"/>
                <w:listItem w:displayText="Private" w:value="Private"/>
                <w:listItem w:displayText="Parachuting" w:value="Parachuting"/>
                <w:listItem w:displayText="Police" w:value="Police"/>
                <w:listItem w:displayText="EMS" w:value="EMS"/>
                <w:listItem w:displayText="Survey" w:value="Survey"/>
                <w:listItem w:displayText="Other*" w:value="Other*"/>
              </w:dropDownList>
            </w:sdtPr>
            <w:sdtContent>
              <w:p w14:paraId="461BF4B4" w14:textId="77777777" w:rsidR="00622FBC" w:rsidRPr="000228CE" w:rsidRDefault="00622FBC" w:rsidP="009B172A">
                <w:pPr>
                  <w:pStyle w:val="NoSpacing"/>
                </w:pPr>
                <w:r w:rsidRPr="003B68D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926" w:type="dxa"/>
            <w:gridSpan w:val="2"/>
            <w:tcBorders>
              <w:bottom w:val="nil"/>
            </w:tcBorders>
            <w:shd w:val="clear" w:color="auto" w:fill="auto"/>
          </w:tcPr>
          <w:p w14:paraId="3987682B" w14:textId="77777777" w:rsidR="00622FBC" w:rsidRPr="000228CE" w:rsidRDefault="00622FBC" w:rsidP="009B172A">
            <w:pPr>
              <w:pStyle w:val="NoSpacing"/>
            </w:pPr>
            <w:r w:rsidRPr="000228CE">
              <w:t>Flight Phase</w:t>
            </w:r>
          </w:p>
          <w:sdt>
            <w:sdtPr>
              <w:alias w:val="Flight Phase"/>
              <w:tag w:val="Flight Phase"/>
              <w:id w:val="-1895195228"/>
              <w:placeholder>
                <w:docPart w:val="7351E84F53CC4E22B119835E2D73B642"/>
              </w:placeholder>
              <w:showingPlcHdr/>
              <w15:color w:val="000000"/>
              <w:dropDownList>
                <w:listItem w:value="Choose an item."/>
                <w:listItem w:displayText="Parked" w:value="Parked"/>
                <w:listItem w:displayText="Taxiing" w:value="Taxiing"/>
                <w:listItem w:displayText="Takeoff" w:value="Takeoff"/>
                <w:listItem w:displayText="Climb" w:value="Climb"/>
                <w:listItem w:displayText="Hover" w:value="Hover"/>
                <w:listItem w:displayText="Cruise" w:value="Cruise"/>
                <w:listItem w:displayText="Circuit" w:value="Circuit"/>
                <w:listItem w:displayText="Aerobatics" w:value="Aerobatics"/>
                <w:listItem w:displayText="Holding" w:value="Holding"/>
                <w:listItem w:displayText="Descent" w:value="Descent"/>
                <w:listItem w:displayText="Approach" w:value="Approach"/>
                <w:listItem w:displayText="Landing" w:value="Landing"/>
                <w:listItem w:displayText="Other*" w:value="Other*"/>
              </w:dropDownList>
            </w:sdtPr>
            <w:sdtContent>
              <w:p w14:paraId="1AB41E1A" w14:textId="77777777" w:rsidR="00622FBC" w:rsidRPr="000228CE" w:rsidRDefault="00622FBC" w:rsidP="009B172A">
                <w:pPr>
                  <w:pStyle w:val="NoSpacing"/>
                </w:pPr>
                <w:r w:rsidRPr="000228CE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4174" w:type="dxa"/>
            <w:gridSpan w:val="2"/>
            <w:tcBorders>
              <w:bottom w:val="nil"/>
            </w:tcBorders>
            <w:shd w:val="clear" w:color="auto" w:fill="auto"/>
          </w:tcPr>
          <w:p w14:paraId="0AF3952E" w14:textId="77777777" w:rsidR="00622FBC" w:rsidRPr="000228CE" w:rsidRDefault="00622FBC" w:rsidP="009B172A">
            <w:pPr>
              <w:pStyle w:val="NoSpacing"/>
            </w:pPr>
            <w:r w:rsidRPr="000228CE">
              <w:t>Effect on Flight</w:t>
            </w:r>
          </w:p>
          <w:sdt>
            <w:sdtPr>
              <w:alias w:val="Effect on Flight"/>
              <w:tag w:val="Effect on Flight"/>
              <w:id w:val="-26414670"/>
              <w:placeholder>
                <w:docPart w:val="FB549EB5905F43D6ADB563AB4CAA0EA8"/>
              </w:placeholder>
              <w:showingPlcHdr/>
              <w15:color w:val="000000"/>
              <w:dropDownList>
                <w:listItem w:value="Choose an item."/>
                <w:listItem w:displayText="Nil" w:value="Nil"/>
                <w:listItem w:displayText="Failure to get airborne" w:value="Failure to get airborne"/>
                <w:listItem w:displayText="Go around / Missed approach" w:value="Go around / Missed approach"/>
                <w:listItem w:displayText="Turnback" w:value="Turnback"/>
                <w:listItem w:displayText="Avoiding action" w:value="Avoiding action"/>
                <w:listItem w:displayText="Runway excursion" w:value="Runway excursion"/>
                <w:listItem w:displayText="Flight delayed / cancelled" w:value="Flight delayed / cancelled"/>
                <w:listItem w:displayText="Emergency" w:value="Emergency"/>
                <w:listItem w:displayText="Precautionary descent / landing" w:value="Precautionary descent / landing"/>
                <w:listItem w:displayText="Abnormal approach" w:value="Abnormal approach"/>
                <w:listItem w:displayText="Engine shutdown" w:value="Engine shutdown"/>
                <w:listItem w:displayText="Overweight landing" w:value="Overweight landing"/>
                <w:listItem w:displayText="Aborted takeoff" w:value="Aborted takeoff"/>
                <w:listItem w:displayText="Diversion" w:value="Diversion"/>
                <w:listItem w:displayText="Significant loss of control / performance" w:value="Significant loss of control / performance"/>
                <w:listItem w:displayText="Abnormal landing" w:value="Abnormal landing"/>
                <w:listItem w:displayText="Other*" w:value="Other*"/>
              </w:dropDownList>
            </w:sdtPr>
            <w:sdtContent>
              <w:p w14:paraId="3DAEAEFF" w14:textId="77777777" w:rsidR="00622FBC" w:rsidRPr="000228CE" w:rsidRDefault="00622FBC" w:rsidP="009B172A">
                <w:pPr>
                  <w:pStyle w:val="NoSpacing"/>
                </w:pPr>
                <w:r w:rsidRPr="000228CE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622FBC" w14:paraId="2FA1B63A" w14:textId="77777777" w:rsidTr="009B172A">
        <w:trPr>
          <w:trHeight w:val="64"/>
        </w:trPr>
        <w:tc>
          <w:tcPr>
            <w:tcW w:w="3675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4824226E" w14:textId="77777777" w:rsidR="00622FBC" w:rsidRDefault="00622FBC" w:rsidP="009B172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*if Other, please specify:</w:t>
            </w:r>
          </w:p>
          <w:sdt>
            <w:sdtPr>
              <w:rPr>
                <w:sz w:val="18"/>
                <w:szCs w:val="18"/>
              </w:rPr>
              <w:id w:val="-645660364"/>
              <w:placeholder>
                <w:docPart w:val="53EAC371685C464697B515EB2080F521"/>
              </w:placeholder>
              <w:showingPlcHdr/>
              <w:text/>
            </w:sdtPr>
            <w:sdtContent>
              <w:p w14:paraId="2D49BE0A" w14:textId="77777777" w:rsidR="00622FBC" w:rsidRPr="00BE1231" w:rsidRDefault="00622FBC" w:rsidP="009B172A">
                <w:pPr>
                  <w:pStyle w:val="NoSpacing"/>
                  <w:rPr>
                    <w:sz w:val="18"/>
                    <w:szCs w:val="18"/>
                  </w:rPr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926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010C4494" w14:textId="77777777" w:rsidR="00622FBC" w:rsidRDefault="00622FBC" w:rsidP="009B172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*if Other, please specify:</w:t>
            </w:r>
          </w:p>
          <w:sdt>
            <w:sdtPr>
              <w:rPr>
                <w:sz w:val="18"/>
                <w:szCs w:val="18"/>
              </w:rPr>
              <w:id w:val="1701359071"/>
              <w:placeholder>
                <w:docPart w:val="050CD36231B543F7822F481DB136F5CD"/>
              </w:placeholder>
              <w:showingPlcHdr/>
              <w:text/>
            </w:sdtPr>
            <w:sdtContent>
              <w:p w14:paraId="4EAF850E" w14:textId="77777777" w:rsidR="00622FBC" w:rsidRPr="00BE1231" w:rsidRDefault="00622FBC" w:rsidP="009B172A">
                <w:pPr>
                  <w:pStyle w:val="NoSpacing"/>
                  <w:rPr>
                    <w:sz w:val="18"/>
                    <w:szCs w:val="18"/>
                  </w:rPr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174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3E905922" w14:textId="77777777" w:rsidR="00622FBC" w:rsidRDefault="00622FBC" w:rsidP="009B172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*if Other, please specify:</w:t>
            </w:r>
          </w:p>
          <w:sdt>
            <w:sdtPr>
              <w:rPr>
                <w:sz w:val="18"/>
                <w:szCs w:val="18"/>
              </w:rPr>
              <w:id w:val="993374914"/>
              <w:placeholder>
                <w:docPart w:val="F52BEA599BFB4B80B08153EEB9ABDD73"/>
              </w:placeholder>
              <w:showingPlcHdr/>
              <w:text/>
            </w:sdtPr>
            <w:sdtContent>
              <w:p w14:paraId="42B833A2" w14:textId="77777777" w:rsidR="00622FBC" w:rsidRPr="00BE1231" w:rsidRDefault="00622FBC" w:rsidP="009B172A">
                <w:pPr>
                  <w:pStyle w:val="NoSpacing"/>
                  <w:rPr>
                    <w:sz w:val="18"/>
                    <w:szCs w:val="18"/>
                  </w:rPr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2FBC" w:rsidRPr="006F1435" w14:paraId="68D0AC38" w14:textId="77777777" w:rsidTr="009B172A">
        <w:tc>
          <w:tcPr>
            <w:tcW w:w="2697" w:type="dxa"/>
            <w:tcBorders>
              <w:top w:val="single" w:sz="18" w:space="0" w:color="auto"/>
            </w:tcBorders>
          </w:tcPr>
          <w:p w14:paraId="69D8A9E2" w14:textId="77777777" w:rsidR="00622FBC" w:rsidRPr="006F1435" w:rsidRDefault="00622FBC" w:rsidP="009B172A">
            <w:pPr>
              <w:pStyle w:val="NoSpacing"/>
              <w:rPr>
                <w:u w:val="single"/>
              </w:rPr>
            </w:pPr>
            <w:r w:rsidRPr="006F1435">
              <w:rPr>
                <w:u w:val="single"/>
              </w:rPr>
              <w:t>Bird Strike</w:t>
            </w:r>
          </w:p>
          <w:p w14:paraId="37FA22A3" w14:textId="77777777" w:rsidR="00622FBC" w:rsidRPr="006F1435" w:rsidRDefault="00622FBC" w:rsidP="009B172A">
            <w:pPr>
              <w:pStyle w:val="NoSpacing"/>
            </w:pPr>
            <w:r w:rsidRPr="006F1435">
              <w:t xml:space="preserve">YES: </w:t>
            </w:r>
            <w:sdt>
              <w:sdtPr>
                <w:id w:val="96901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1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1435">
              <w:t xml:space="preserve">    NO: </w:t>
            </w:r>
            <w:sdt>
              <w:sdtPr>
                <w:id w:val="-159400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14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7" w:type="dxa"/>
            <w:gridSpan w:val="2"/>
            <w:tcBorders>
              <w:top w:val="single" w:sz="18" w:space="0" w:color="auto"/>
            </w:tcBorders>
          </w:tcPr>
          <w:p w14:paraId="120F9166" w14:textId="77777777" w:rsidR="00622FBC" w:rsidRDefault="00622FBC" w:rsidP="009B172A">
            <w:pPr>
              <w:pStyle w:val="NoSpacing"/>
            </w:pPr>
            <w:r>
              <w:t>Number Seen</w:t>
            </w:r>
          </w:p>
          <w:sdt>
            <w:sdtPr>
              <w:id w:val="-894583725"/>
              <w:placeholder>
                <w:docPart w:val="F8B0EA3A9AE0455F8E9D11441D1F1023"/>
              </w:placeholder>
              <w:showingPlcHdr/>
              <w:text/>
            </w:sdtPr>
            <w:sdtContent>
              <w:p w14:paraId="7A49A2C9" w14:textId="77777777" w:rsidR="00622FBC" w:rsidRPr="006F1435" w:rsidRDefault="00622FBC" w:rsidP="009B172A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98" w:type="dxa"/>
            <w:gridSpan w:val="2"/>
            <w:tcBorders>
              <w:top w:val="single" w:sz="18" w:space="0" w:color="auto"/>
            </w:tcBorders>
          </w:tcPr>
          <w:p w14:paraId="75F6E3B7" w14:textId="77777777" w:rsidR="00622FBC" w:rsidRDefault="00622FBC" w:rsidP="009B172A">
            <w:pPr>
              <w:pStyle w:val="NoSpacing"/>
            </w:pPr>
            <w:r>
              <w:t>Number Hit</w:t>
            </w:r>
          </w:p>
          <w:sdt>
            <w:sdtPr>
              <w:id w:val="852694577"/>
              <w:placeholder>
                <w:docPart w:val="F8B0EA3A9AE0455F8E9D11441D1F1023"/>
              </w:placeholder>
              <w:showingPlcHdr/>
              <w:text/>
            </w:sdtPr>
            <w:sdtContent>
              <w:p w14:paraId="1B8AD67F" w14:textId="77777777" w:rsidR="00622FBC" w:rsidRPr="006F1435" w:rsidRDefault="00622FBC" w:rsidP="009B172A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83" w:type="dxa"/>
            <w:tcBorders>
              <w:top w:val="single" w:sz="18" w:space="0" w:color="auto"/>
            </w:tcBorders>
          </w:tcPr>
          <w:p w14:paraId="38539915" w14:textId="77777777" w:rsidR="00622FBC" w:rsidRDefault="00622FBC" w:rsidP="009B172A">
            <w:pPr>
              <w:pStyle w:val="NoSpacing"/>
            </w:pPr>
            <w:r>
              <w:t>Species</w:t>
            </w:r>
          </w:p>
          <w:sdt>
            <w:sdtPr>
              <w:id w:val="-1485311900"/>
              <w:placeholder>
                <w:docPart w:val="F8B0EA3A9AE0455F8E9D11441D1F1023"/>
              </w:placeholder>
              <w:showingPlcHdr/>
              <w:text/>
            </w:sdtPr>
            <w:sdtContent>
              <w:p w14:paraId="7A249763" w14:textId="77777777" w:rsidR="00622FBC" w:rsidRPr="006F1435" w:rsidRDefault="00622FBC" w:rsidP="009B172A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86BD8E8" w14:textId="77777777" w:rsidR="00622FBC" w:rsidRPr="000A346E" w:rsidRDefault="00622FBC" w:rsidP="00622FBC">
      <w:pPr>
        <w:pStyle w:val="NoSpacing"/>
        <w:rPr>
          <w:b/>
          <w:sz w:val="12"/>
          <w:szCs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74"/>
      </w:tblGrid>
      <w:tr w:rsidR="00622FBC" w:rsidRPr="000A346E" w14:paraId="0BB505F4" w14:textId="77777777" w:rsidTr="009B172A">
        <w:tc>
          <w:tcPr>
            <w:tcW w:w="10774" w:type="dxa"/>
            <w:shd w:val="clear" w:color="auto" w:fill="DEEAF6" w:themeFill="accent1" w:themeFillTint="33"/>
          </w:tcPr>
          <w:p w14:paraId="4C6CF9B9" w14:textId="77777777" w:rsidR="00622FBC" w:rsidRPr="000A346E" w:rsidRDefault="00622FBC" w:rsidP="009B172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0A346E">
              <w:rPr>
                <w:rFonts w:ascii="Arial" w:hAnsi="Arial" w:cs="Arial"/>
                <w:b/>
                <w:sz w:val="24"/>
              </w:rPr>
              <w:t>Description of Occurrence</w:t>
            </w:r>
          </w:p>
        </w:tc>
      </w:tr>
      <w:tr w:rsidR="00622FBC" w:rsidRPr="000228CE" w14:paraId="548AFE28" w14:textId="77777777" w:rsidTr="009B172A">
        <w:tc>
          <w:tcPr>
            <w:tcW w:w="10774" w:type="dxa"/>
            <w:shd w:val="clear" w:color="auto" w:fill="auto"/>
          </w:tcPr>
          <w:p w14:paraId="3AB209A7" w14:textId="77777777" w:rsidR="00622FBC" w:rsidRPr="000228CE" w:rsidRDefault="00622FBC" w:rsidP="009B172A">
            <w:pPr>
              <w:pStyle w:val="NoSpacing"/>
            </w:pPr>
            <w:r w:rsidRPr="000228CE">
              <w:t>Brief Title of Occurrence</w:t>
            </w:r>
          </w:p>
          <w:sdt>
            <w:sdtPr>
              <w:id w:val="533311366"/>
              <w:placeholder>
                <w:docPart w:val="F8B0EA3A9AE0455F8E9D11441D1F1023"/>
              </w:placeholder>
              <w:showingPlcHdr/>
            </w:sdtPr>
            <w:sdtContent>
              <w:p w14:paraId="5B29255B" w14:textId="77777777" w:rsidR="00622FBC" w:rsidRPr="000228CE" w:rsidRDefault="00622FBC" w:rsidP="009B172A">
                <w:pPr>
                  <w:pStyle w:val="NoSpacing"/>
                </w:pPr>
                <w:r w:rsidRPr="000228C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2FBC" w:rsidRPr="000228CE" w14:paraId="2A10E175" w14:textId="77777777" w:rsidTr="009B172A">
        <w:trPr>
          <w:trHeight w:val="2134"/>
        </w:trPr>
        <w:tc>
          <w:tcPr>
            <w:tcW w:w="10774" w:type="dxa"/>
            <w:shd w:val="clear" w:color="auto" w:fill="auto"/>
          </w:tcPr>
          <w:p w14:paraId="73452629" w14:textId="77777777" w:rsidR="00622FBC" w:rsidRPr="000228CE" w:rsidRDefault="00622FBC" w:rsidP="009B172A">
            <w:pPr>
              <w:pStyle w:val="NoSpacing"/>
            </w:pPr>
            <w:r w:rsidRPr="000228CE">
              <w:t>Occurrence Description</w:t>
            </w:r>
          </w:p>
          <w:sdt>
            <w:sdtPr>
              <w:rPr>
                <w:lang w:val="nl-NL"/>
              </w:rPr>
              <w:id w:val="2094656020"/>
              <w:placeholder>
                <w:docPart w:val="F8B0EA3A9AE0455F8E9D11441D1F1023"/>
              </w:placeholder>
              <w:showingPlcHdr/>
              <w:text/>
            </w:sdtPr>
            <w:sdtContent>
              <w:p w14:paraId="3ED5E6BC" w14:textId="77777777" w:rsidR="00622FBC" w:rsidRPr="006F1435" w:rsidRDefault="00622FBC" w:rsidP="009B172A">
                <w:pPr>
                  <w:pStyle w:val="NoSpacing"/>
                </w:pPr>
                <w:r w:rsidRPr="000228C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F018D3E" w14:textId="77777777" w:rsidR="00622FBC" w:rsidRDefault="00622FBC" w:rsidP="009B172A">
            <w:pPr>
              <w:pStyle w:val="NoSpacing"/>
            </w:pPr>
          </w:p>
          <w:p w14:paraId="304EFC1D" w14:textId="77777777" w:rsidR="00467DF3" w:rsidRDefault="00467DF3" w:rsidP="00467DF3">
            <w:pPr>
              <w:pStyle w:val="NoSpacing"/>
              <w:rPr>
                <w:sz w:val="16"/>
                <w:szCs w:val="16"/>
              </w:rPr>
            </w:pPr>
          </w:p>
          <w:p w14:paraId="3FF8B8FF" w14:textId="77777777" w:rsidR="00467DF3" w:rsidRDefault="00467DF3" w:rsidP="00467DF3">
            <w:pPr>
              <w:pStyle w:val="NoSpacing"/>
              <w:rPr>
                <w:sz w:val="16"/>
                <w:szCs w:val="16"/>
              </w:rPr>
            </w:pPr>
          </w:p>
          <w:p w14:paraId="3171B5E9" w14:textId="77777777" w:rsidR="00467DF3" w:rsidRDefault="00467DF3" w:rsidP="00467DF3">
            <w:pPr>
              <w:pStyle w:val="NoSpacing"/>
              <w:rPr>
                <w:sz w:val="16"/>
                <w:szCs w:val="16"/>
              </w:rPr>
            </w:pPr>
          </w:p>
          <w:p w14:paraId="5FC7D6C1" w14:textId="77777777" w:rsidR="00467DF3" w:rsidRDefault="00467DF3" w:rsidP="00467DF3">
            <w:pPr>
              <w:pStyle w:val="NoSpacing"/>
              <w:rPr>
                <w:sz w:val="16"/>
                <w:szCs w:val="16"/>
              </w:rPr>
            </w:pPr>
          </w:p>
          <w:p w14:paraId="17F3461A" w14:textId="77777777" w:rsidR="00467DF3" w:rsidRDefault="00467DF3" w:rsidP="00467DF3">
            <w:pPr>
              <w:pStyle w:val="NoSpacing"/>
              <w:rPr>
                <w:sz w:val="16"/>
                <w:szCs w:val="16"/>
              </w:rPr>
            </w:pPr>
          </w:p>
          <w:p w14:paraId="18A5C204" w14:textId="1086A1A1" w:rsidR="00622FBC" w:rsidRPr="006F1435" w:rsidRDefault="00622FBC" w:rsidP="00467DF3">
            <w:pPr>
              <w:pStyle w:val="NoSpacing"/>
            </w:pPr>
            <w:r>
              <w:rPr>
                <w:sz w:val="16"/>
                <w:szCs w:val="16"/>
              </w:rPr>
              <w:t>Please continue on a separate sheet if necessary</w:t>
            </w:r>
          </w:p>
        </w:tc>
      </w:tr>
    </w:tbl>
    <w:p w14:paraId="64A5FC59" w14:textId="77777777" w:rsidR="00622FBC" w:rsidRPr="000A346E" w:rsidRDefault="00622FBC" w:rsidP="00622FBC">
      <w:pPr>
        <w:pStyle w:val="NoSpacing"/>
        <w:rPr>
          <w:b/>
          <w:sz w:val="12"/>
          <w:szCs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73"/>
        <w:gridCol w:w="4001"/>
      </w:tblGrid>
      <w:tr w:rsidR="00622FBC" w:rsidRPr="000A346E" w14:paraId="719BF606" w14:textId="77777777" w:rsidTr="009B172A">
        <w:tc>
          <w:tcPr>
            <w:tcW w:w="10774" w:type="dxa"/>
            <w:gridSpan w:val="2"/>
            <w:shd w:val="clear" w:color="auto" w:fill="DEEAF6" w:themeFill="accent1" w:themeFillTint="33"/>
          </w:tcPr>
          <w:p w14:paraId="4ECEE109" w14:textId="77777777" w:rsidR="00622FBC" w:rsidRPr="000A346E" w:rsidRDefault="00622FBC" w:rsidP="009B172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</w:rPr>
            </w:pPr>
            <w:r w:rsidRPr="000A346E">
              <w:rPr>
                <w:rFonts w:ascii="Arial" w:hAnsi="Arial" w:cs="Arial"/>
                <w:b/>
                <w:sz w:val="24"/>
              </w:rPr>
              <w:t>Details of the Submitter</w:t>
            </w:r>
          </w:p>
        </w:tc>
      </w:tr>
      <w:tr w:rsidR="00622FBC" w14:paraId="38F0C4BD" w14:textId="77777777" w:rsidTr="009B172A">
        <w:tc>
          <w:tcPr>
            <w:tcW w:w="6773" w:type="dxa"/>
            <w:shd w:val="clear" w:color="auto" w:fill="auto"/>
          </w:tcPr>
          <w:p w14:paraId="073A49A1" w14:textId="77777777" w:rsidR="00622FBC" w:rsidRDefault="00622FBC" w:rsidP="009B172A">
            <w:pPr>
              <w:pStyle w:val="NoSpacing"/>
            </w:pPr>
            <w:r>
              <w:t>Name</w:t>
            </w:r>
          </w:p>
          <w:sdt>
            <w:sdtPr>
              <w:id w:val="976335028"/>
              <w:placeholder>
                <w:docPart w:val="F8B0EA3A9AE0455F8E9D11441D1F1023"/>
              </w:placeholder>
              <w:showingPlcHdr/>
              <w:text/>
            </w:sdtPr>
            <w:sdtContent>
              <w:p w14:paraId="62276C4B" w14:textId="77777777" w:rsidR="00622FBC" w:rsidRDefault="00622FBC" w:rsidP="009B172A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001" w:type="dxa"/>
            <w:shd w:val="clear" w:color="auto" w:fill="auto"/>
          </w:tcPr>
          <w:p w14:paraId="1D726C0A" w14:textId="77777777" w:rsidR="00622FBC" w:rsidRDefault="00622FBC" w:rsidP="009B172A">
            <w:pPr>
              <w:pStyle w:val="NoSpacing"/>
            </w:pPr>
            <w:r>
              <w:t>Date Reported</w:t>
            </w:r>
          </w:p>
          <w:sdt>
            <w:sdtPr>
              <w:id w:val="991600870"/>
              <w:placeholder>
                <w:docPart w:val="C31550AC53E84CD9A8DAF807651B5E9A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Content>
              <w:p w14:paraId="49A77999" w14:textId="77777777" w:rsidR="00622FBC" w:rsidRDefault="00622FBC" w:rsidP="009B172A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622FBC" w14:paraId="4058B79B" w14:textId="77777777" w:rsidTr="009B172A">
        <w:tc>
          <w:tcPr>
            <w:tcW w:w="6773" w:type="dxa"/>
            <w:shd w:val="clear" w:color="auto" w:fill="auto"/>
          </w:tcPr>
          <w:p w14:paraId="07B85E8E" w14:textId="77777777" w:rsidR="00622FBC" w:rsidRDefault="00622FBC" w:rsidP="009B172A">
            <w:pPr>
              <w:pStyle w:val="NoSpacing"/>
            </w:pPr>
            <w:r>
              <w:t>E-mail</w:t>
            </w:r>
          </w:p>
          <w:sdt>
            <w:sdtPr>
              <w:id w:val="1183715482"/>
              <w:placeholder>
                <w:docPart w:val="F8B0EA3A9AE0455F8E9D11441D1F1023"/>
              </w:placeholder>
              <w:showingPlcHdr/>
              <w:text/>
            </w:sdtPr>
            <w:sdtContent>
              <w:p w14:paraId="47102389" w14:textId="77777777" w:rsidR="00622FBC" w:rsidRDefault="00622FBC" w:rsidP="009B172A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001" w:type="dxa"/>
            <w:shd w:val="clear" w:color="auto" w:fill="auto"/>
          </w:tcPr>
          <w:p w14:paraId="51301037" w14:textId="77777777" w:rsidR="00622FBC" w:rsidRDefault="00622FBC" w:rsidP="009B172A">
            <w:pPr>
              <w:pStyle w:val="NoSpacing"/>
            </w:pPr>
            <w:r>
              <w:t>Telephone Number</w:t>
            </w:r>
          </w:p>
          <w:sdt>
            <w:sdtPr>
              <w:id w:val="183566861"/>
              <w:placeholder>
                <w:docPart w:val="F8B0EA3A9AE0455F8E9D11441D1F1023"/>
              </w:placeholder>
              <w:showingPlcHdr/>
              <w:text/>
            </w:sdtPr>
            <w:sdtContent>
              <w:p w14:paraId="3BEAF8D4" w14:textId="77777777" w:rsidR="00622FBC" w:rsidRDefault="00622FBC" w:rsidP="009B172A">
                <w:pPr>
                  <w:pStyle w:val="NoSpacing"/>
                </w:pPr>
                <w:r w:rsidRPr="003B68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6887FF0" w14:textId="075248F5" w:rsidR="0030080F" w:rsidRDefault="00C86B27" w:rsidP="0017393F">
      <w:pPr>
        <w:tabs>
          <w:tab w:val="left" w:pos="4590"/>
          <w:tab w:val="center" w:pos="5400"/>
        </w:tabs>
      </w:pPr>
      <w:r>
        <w:tab/>
      </w:r>
      <w:r w:rsidR="0017393F">
        <w:tab/>
      </w:r>
    </w:p>
    <w:sectPr w:rsidR="0030080F" w:rsidSect="00622FBC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A938" w14:textId="77777777" w:rsidR="00CD0969" w:rsidRDefault="00CD0969" w:rsidP="00125CED">
      <w:pPr>
        <w:spacing w:after="0" w:line="240" w:lineRule="auto"/>
      </w:pPr>
      <w:r>
        <w:separator/>
      </w:r>
    </w:p>
  </w:endnote>
  <w:endnote w:type="continuationSeparator" w:id="0">
    <w:p w14:paraId="2CE2984A" w14:textId="77777777" w:rsidR="00CD0969" w:rsidRDefault="00CD0969" w:rsidP="0012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4BD1" w14:textId="0DE63F07" w:rsidR="00125CED" w:rsidRPr="0082115D" w:rsidRDefault="00000000" w:rsidP="0082115D">
    <w:pPr>
      <w:pStyle w:val="Footer"/>
      <w:jc w:val="right"/>
    </w:pPr>
    <w:sdt>
      <w:sdtPr>
        <w:alias w:val="Publish Date"/>
        <w:tag w:val=""/>
        <w:id w:val="908204164"/>
        <w:dataBinding w:prefixMappings="xmlns:ns0='http://schemas.microsoft.com/office/2006/coverPageProps' " w:xpath="/ns0:CoverPageProperties[1]/ns0:PublishDate[1]" w:storeItemID="{55AF091B-3C7A-41E3-B477-F2FDAA23CFDA}"/>
        <w:date>
          <w:dateFormat w:val="dd-MMM-yy"/>
          <w:lid w:val="en-US"/>
          <w:storeMappedDataAs w:val="dateTime"/>
          <w:calendar w:val="gregorian"/>
        </w:date>
      </w:sdtPr>
      <w:sdtContent>
        <w:r w:rsidR="0017393F">
          <w:rPr>
            <w:lang w:val="en-US"/>
          </w:rPr>
          <w:t>01-Mar-2023</w:t>
        </w:r>
      </w:sdtContent>
    </w:sdt>
    <w:r w:rsidR="0082115D" w:rsidRPr="0082115D">
      <w:ptab w:relativeTo="margin" w:alignment="center" w:leader="none"/>
    </w:r>
    <w:r w:rsidR="00C86B27">
      <w:t>F</w:t>
    </w:r>
    <w:r w:rsidR="0082115D" w:rsidRPr="0082115D">
      <w:t xml:space="preserve">.SAF.OPS Revision </w:t>
    </w:r>
    <w:r w:rsidR="0017393F">
      <w:t>2</w:t>
    </w:r>
    <w:r w:rsidR="0082115D" w:rsidRPr="0082115D">
      <w:rPr>
        <w:vanish/>
      </w:rPr>
      <w:t>000</w:t>
    </w:r>
    <w:r w:rsidR="0082115D" w:rsidRPr="0082115D">
      <w:ptab w:relativeTo="margin" w:alignment="right" w:leader="none"/>
    </w:r>
    <w:r w:rsidR="0082115D" w:rsidRPr="0082115D">
      <w:t xml:space="preserve"> </w:t>
    </w:r>
    <w:sdt>
      <w:sdtPr>
        <w:id w:val="-1769616900"/>
        <w:docPartObj>
          <w:docPartGallery w:val="Page Numbers (Top of Page)"/>
          <w:docPartUnique/>
        </w:docPartObj>
      </w:sdtPr>
      <w:sdtContent>
        <w:r w:rsidR="0082115D" w:rsidRPr="0082115D">
          <w:t xml:space="preserve">Page </w:t>
        </w:r>
        <w:r w:rsidR="0082115D" w:rsidRPr="0082115D">
          <w:rPr>
            <w:bCs/>
            <w:sz w:val="24"/>
          </w:rPr>
          <w:fldChar w:fldCharType="begin"/>
        </w:r>
        <w:r w:rsidR="0082115D" w:rsidRPr="0082115D">
          <w:rPr>
            <w:bCs/>
          </w:rPr>
          <w:instrText xml:space="preserve"> PAGE </w:instrText>
        </w:r>
        <w:r w:rsidR="0082115D" w:rsidRPr="0082115D">
          <w:rPr>
            <w:bCs/>
            <w:sz w:val="24"/>
          </w:rPr>
          <w:fldChar w:fldCharType="separate"/>
        </w:r>
        <w:r w:rsidR="00C86B27">
          <w:rPr>
            <w:bCs/>
            <w:noProof/>
          </w:rPr>
          <w:t>1</w:t>
        </w:r>
        <w:r w:rsidR="0082115D" w:rsidRPr="0082115D">
          <w:rPr>
            <w:bCs/>
            <w:sz w:val="24"/>
          </w:rPr>
          <w:fldChar w:fldCharType="end"/>
        </w:r>
        <w:r w:rsidR="0082115D" w:rsidRPr="0082115D">
          <w:t xml:space="preserve"> of </w:t>
        </w:r>
        <w:r w:rsidR="0082115D" w:rsidRPr="0082115D">
          <w:rPr>
            <w:bCs/>
            <w:sz w:val="24"/>
          </w:rPr>
          <w:fldChar w:fldCharType="begin"/>
        </w:r>
        <w:r w:rsidR="0082115D" w:rsidRPr="0082115D">
          <w:rPr>
            <w:bCs/>
          </w:rPr>
          <w:instrText xml:space="preserve"> NUMPAGES  </w:instrText>
        </w:r>
        <w:r w:rsidR="0082115D" w:rsidRPr="0082115D">
          <w:rPr>
            <w:bCs/>
            <w:sz w:val="24"/>
          </w:rPr>
          <w:fldChar w:fldCharType="separate"/>
        </w:r>
        <w:r w:rsidR="00C86B27">
          <w:rPr>
            <w:bCs/>
            <w:noProof/>
          </w:rPr>
          <w:t>1</w:t>
        </w:r>
        <w:r w:rsidR="0082115D" w:rsidRPr="0082115D">
          <w:rPr>
            <w:bCs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AC40" w14:textId="77777777" w:rsidR="00CD0969" w:rsidRDefault="00CD0969" w:rsidP="00125CED">
      <w:pPr>
        <w:spacing w:after="0" w:line="240" w:lineRule="auto"/>
      </w:pPr>
      <w:r>
        <w:separator/>
      </w:r>
    </w:p>
  </w:footnote>
  <w:footnote w:type="continuationSeparator" w:id="0">
    <w:p w14:paraId="55134D65" w14:textId="77777777" w:rsidR="00CD0969" w:rsidRDefault="00CD0969" w:rsidP="0012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A352" w14:textId="77777777" w:rsidR="00125CED" w:rsidRDefault="00000000">
    <w:pPr>
      <w:pStyle w:val="Header"/>
    </w:pPr>
    <w:r>
      <w:rPr>
        <w:noProof/>
        <w:lang w:val="en-US"/>
      </w:rPr>
      <w:pict w14:anchorId="011B8A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2873" o:spid="_x0000_s1028" type="#_x0000_t75" alt="" style="position:absolute;margin-left:0;margin-top:0;width:661pt;height:525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 2-REG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A41B" w14:textId="499624D7" w:rsidR="0082115D" w:rsidRDefault="0082115D" w:rsidP="008211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74A8582F" wp14:editId="31B661BF">
          <wp:simplePos x="0" y="0"/>
          <wp:positionH relativeFrom="column">
            <wp:posOffset>2096770</wp:posOffset>
          </wp:positionH>
          <wp:positionV relativeFrom="paragraph">
            <wp:posOffset>-127000</wp:posOffset>
          </wp:positionV>
          <wp:extent cx="2324100" cy="425140"/>
          <wp:effectExtent l="0" t="0" r="0" b="0"/>
          <wp:wrapTight wrapText="bothSides">
            <wp:wrapPolygon edited="0">
              <wp:start x="0" y="0"/>
              <wp:lineTo x="0" y="20341"/>
              <wp:lineTo x="21423" y="20341"/>
              <wp:lineTo x="2142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2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val="en-US"/>
      </w:rPr>
      <w:pict w14:anchorId="7071F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661pt;height:525.3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template 2-REG"/>
          <w10:wrap anchorx="margin" anchory="page"/>
        </v:shape>
      </w:pict>
    </w:r>
  </w:p>
  <w:p w14:paraId="442C674A" w14:textId="77777777" w:rsidR="00125CED" w:rsidRDefault="00000000">
    <w:pPr>
      <w:pStyle w:val="Header"/>
    </w:pPr>
    <w:r>
      <w:rPr>
        <w:noProof/>
        <w:lang w:val="en-US"/>
      </w:rPr>
      <w:pict w14:anchorId="4CA7AAE9">
        <v:shape id="WordPictureWatermark12942874" o:spid="_x0000_s1026" type="#_x0000_t75" alt="" style="position:absolute;margin-left:0;margin-top:0;width:661pt;height:525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template 2-REG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E3B1" w14:textId="77777777" w:rsidR="00125CED" w:rsidRDefault="00000000">
    <w:pPr>
      <w:pStyle w:val="Header"/>
    </w:pPr>
    <w:r>
      <w:rPr>
        <w:noProof/>
        <w:lang w:val="en-US"/>
      </w:rPr>
      <w:pict w14:anchorId="60C674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2872" o:spid="_x0000_s1025" type="#_x0000_t75" alt="" style="position:absolute;margin-left:0;margin-top:0;width:661pt;height:525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 2-REG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603A4"/>
    <w:multiLevelType w:val="hybridMultilevel"/>
    <w:tmpl w:val="E350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3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BC"/>
    <w:rsid w:val="00125CED"/>
    <w:rsid w:val="0017393F"/>
    <w:rsid w:val="001D2C9C"/>
    <w:rsid w:val="00227C29"/>
    <w:rsid w:val="00420739"/>
    <w:rsid w:val="00467DF3"/>
    <w:rsid w:val="005B3DC2"/>
    <w:rsid w:val="00622FBC"/>
    <w:rsid w:val="00633D1A"/>
    <w:rsid w:val="006D5356"/>
    <w:rsid w:val="006F7547"/>
    <w:rsid w:val="0078248F"/>
    <w:rsid w:val="0082115D"/>
    <w:rsid w:val="008433C1"/>
    <w:rsid w:val="00876BEC"/>
    <w:rsid w:val="00896176"/>
    <w:rsid w:val="00C34C9C"/>
    <w:rsid w:val="00C86B27"/>
    <w:rsid w:val="00CD0969"/>
    <w:rsid w:val="00DD2268"/>
    <w:rsid w:val="00ED68EC"/>
    <w:rsid w:val="00F8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1632C7"/>
  <w15:chartTrackingRefBased/>
  <w15:docId w15:val="{7960B52F-F52B-4393-AD1E-F0B14807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C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CE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5C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CED"/>
    <w:rPr>
      <w:lang w:val="en-GB"/>
    </w:rPr>
  </w:style>
  <w:style w:type="paragraph" w:styleId="NoSpacing">
    <w:name w:val="No Spacing"/>
    <w:uiPriority w:val="1"/>
    <w:qFormat/>
    <w:rsid w:val="00622FB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22FBC"/>
    <w:rPr>
      <w:color w:val="808080"/>
    </w:rPr>
  </w:style>
  <w:style w:type="table" w:styleId="TableGrid">
    <w:name w:val="Table Grid"/>
    <w:basedOn w:val="TableNormal"/>
    <w:uiPriority w:val="39"/>
    <w:rsid w:val="0062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22FBC"/>
    <w:rPr>
      <w:i/>
      <w:iCs/>
    </w:rPr>
  </w:style>
  <w:style w:type="character" w:styleId="Hyperlink">
    <w:name w:val="Hyperlink"/>
    <w:basedOn w:val="DefaultParagraphFont"/>
    <w:uiPriority w:val="99"/>
    <w:unhideWhenUsed/>
    <w:rsid w:val="00ED6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ccurrences@cidca.ae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olderman\Documents\Custom%20Office%20Templates\2-REG%20templat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E5D77B45A54345BA4B22E33BCAB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7B083-D0E5-496E-80D6-71CE03E1C829}"/>
      </w:docPartPr>
      <w:docPartBody>
        <w:p w:rsidR="00F660A8" w:rsidRDefault="002F24F4" w:rsidP="002F24F4">
          <w:pPr>
            <w:pStyle w:val="D8E5D77B45A54345BA4B22E33BCABD8F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B584F8B9BF8A4FD88C50AA8850EA0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86D78-4823-4A16-9FBA-5F0FF8C59114}"/>
      </w:docPartPr>
      <w:docPartBody>
        <w:p w:rsidR="00F660A8" w:rsidRDefault="002F24F4" w:rsidP="002F24F4">
          <w:pPr>
            <w:pStyle w:val="B584F8B9BF8A4FD88C50AA8850EA0C6A"/>
          </w:pPr>
          <w:r w:rsidRPr="003B68D3">
            <w:rPr>
              <w:rStyle w:val="PlaceholderText"/>
            </w:rPr>
            <w:t>Click here to enter a date.</w:t>
          </w:r>
        </w:p>
      </w:docPartBody>
    </w:docPart>
    <w:docPart>
      <w:docPartPr>
        <w:name w:val="BE2EB2811D1F4FB596887A1BC30FA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17F0-2088-47E9-91ED-7DD747173FFF}"/>
      </w:docPartPr>
      <w:docPartBody>
        <w:p w:rsidR="00F660A8" w:rsidRDefault="002F24F4" w:rsidP="002F24F4">
          <w:pPr>
            <w:pStyle w:val="BE2EB2811D1F4FB596887A1BC30FAAED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C08BDC3825D04E3EB744F6E831CFF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72CE-D4CF-494A-A327-C8CD3799611C}"/>
      </w:docPartPr>
      <w:docPartBody>
        <w:p w:rsidR="00F660A8" w:rsidRDefault="002F24F4" w:rsidP="002F24F4">
          <w:pPr>
            <w:pStyle w:val="C08BDC3825D04E3EB744F6E831CFFF90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77789F2EB6CD492ABAA1517D0D67D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F72EF-DF5C-4B3A-82E0-B8DC1AEBDD01}"/>
      </w:docPartPr>
      <w:docPartBody>
        <w:p w:rsidR="00F660A8" w:rsidRDefault="002F24F4" w:rsidP="002F24F4">
          <w:pPr>
            <w:pStyle w:val="77789F2EB6CD492ABAA1517D0D67D96F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7E3EA824B959431F9E20D71726EDF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49DF-DD65-4C89-BCE9-FCB98840C104}"/>
      </w:docPartPr>
      <w:docPartBody>
        <w:p w:rsidR="00F660A8" w:rsidRDefault="002F24F4" w:rsidP="002F24F4">
          <w:pPr>
            <w:pStyle w:val="7E3EA824B959431F9E20D71726EDF859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B2BF9C086F2042F8883E75C63AF5E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A836A-BB82-47A1-994E-85539F69EFF6}"/>
      </w:docPartPr>
      <w:docPartBody>
        <w:p w:rsidR="00F660A8" w:rsidRDefault="002F24F4" w:rsidP="002F24F4">
          <w:pPr>
            <w:pStyle w:val="B2BF9C086F2042F8883E75C63AF5EF06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FDAF55380B3F47CD911458FEB3DA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C3B38-6EA7-4B7B-BA84-7ECA91FF8064}"/>
      </w:docPartPr>
      <w:docPartBody>
        <w:p w:rsidR="00F660A8" w:rsidRDefault="002F24F4" w:rsidP="002F24F4">
          <w:pPr>
            <w:pStyle w:val="FDAF55380B3F47CD911458FEB3DA2467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A153D6EB3647452E8C73F1D6AF102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AD991-8B63-409B-8100-19BC09C4C085}"/>
      </w:docPartPr>
      <w:docPartBody>
        <w:p w:rsidR="00F660A8" w:rsidRDefault="002F24F4" w:rsidP="002F24F4">
          <w:pPr>
            <w:pStyle w:val="A153D6EB3647452E8C73F1D6AF1023D8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D0C2B5DF26BF456A9B355CB389AE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83E9C-B71E-4C62-ABE7-110A940476DA}"/>
      </w:docPartPr>
      <w:docPartBody>
        <w:p w:rsidR="00F660A8" w:rsidRDefault="002F24F4" w:rsidP="002F24F4">
          <w:pPr>
            <w:pStyle w:val="D0C2B5DF26BF456A9B355CB389AE9CDE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C5270A139FEF457AA339E8187E4DE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DB657-2293-4366-AA03-602B8EF60490}"/>
      </w:docPartPr>
      <w:docPartBody>
        <w:p w:rsidR="00F660A8" w:rsidRDefault="002F24F4" w:rsidP="002F24F4">
          <w:pPr>
            <w:pStyle w:val="C5270A139FEF457AA339E8187E4DEAE6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F8B0EA3A9AE0455F8E9D11441D1F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1C67-865B-46BE-B8EC-719E0E7005A2}"/>
      </w:docPartPr>
      <w:docPartBody>
        <w:p w:rsidR="00F660A8" w:rsidRDefault="002F24F4" w:rsidP="002F24F4">
          <w:pPr>
            <w:pStyle w:val="F8B0EA3A9AE0455F8E9D11441D1F1023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CB467D37358A476EAE081CA44EC82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51AB1-47D6-43EB-BDC3-D8E395DB4135}"/>
      </w:docPartPr>
      <w:docPartBody>
        <w:p w:rsidR="00F660A8" w:rsidRDefault="002F24F4" w:rsidP="002F24F4">
          <w:pPr>
            <w:pStyle w:val="CB467D37358A476EAE081CA44EC82859"/>
          </w:pPr>
          <w:r w:rsidRPr="003B68D3">
            <w:rPr>
              <w:rStyle w:val="PlaceholderText"/>
            </w:rPr>
            <w:t>Choose an item.</w:t>
          </w:r>
        </w:p>
      </w:docPartBody>
    </w:docPart>
    <w:docPart>
      <w:docPartPr>
        <w:name w:val="7351E84F53CC4E22B119835E2D73B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73DE6-840B-4A38-AA6D-80C8F0A05796}"/>
      </w:docPartPr>
      <w:docPartBody>
        <w:p w:rsidR="00F660A8" w:rsidRDefault="002F24F4" w:rsidP="002F24F4">
          <w:pPr>
            <w:pStyle w:val="7351E84F53CC4E22B119835E2D73B642"/>
          </w:pPr>
          <w:r w:rsidRPr="003B68D3">
            <w:rPr>
              <w:rStyle w:val="PlaceholderText"/>
            </w:rPr>
            <w:t>Choose an item.</w:t>
          </w:r>
        </w:p>
      </w:docPartBody>
    </w:docPart>
    <w:docPart>
      <w:docPartPr>
        <w:name w:val="FB549EB5905F43D6ADB563AB4CAA0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AA24-00EE-49B9-9C3D-397E430FB130}"/>
      </w:docPartPr>
      <w:docPartBody>
        <w:p w:rsidR="00F660A8" w:rsidRDefault="002F24F4" w:rsidP="002F24F4">
          <w:pPr>
            <w:pStyle w:val="FB549EB5905F43D6ADB563AB4CAA0EA8"/>
          </w:pPr>
          <w:r w:rsidRPr="003B68D3">
            <w:rPr>
              <w:rStyle w:val="PlaceholderText"/>
            </w:rPr>
            <w:t>Choose an item.</w:t>
          </w:r>
        </w:p>
      </w:docPartBody>
    </w:docPart>
    <w:docPart>
      <w:docPartPr>
        <w:name w:val="53EAC371685C464697B515EB2080F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4D9BC-23CD-4755-A8D6-AD6D81030499}"/>
      </w:docPartPr>
      <w:docPartBody>
        <w:p w:rsidR="00F660A8" w:rsidRDefault="002F24F4" w:rsidP="002F24F4">
          <w:pPr>
            <w:pStyle w:val="53EAC371685C464697B515EB2080F521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050CD36231B543F7822F481DB136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FB631-2AE5-43EB-BE53-20FB08F9AB31}"/>
      </w:docPartPr>
      <w:docPartBody>
        <w:p w:rsidR="00F660A8" w:rsidRDefault="002F24F4" w:rsidP="002F24F4">
          <w:pPr>
            <w:pStyle w:val="050CD36231B543F7822F481DB136F5CD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F52BEA599BFB4B80B08153EEB9ABD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AFB2B-1A4A-4CFD-BBD9-FC57D9136B49}"/>
      </w:docPartPr>
      <w:docPartBody>
        <w:p w:rsidR="00F660A8" w:rsidRDefault="002F24F4" w:rsidP="002F24F4">
          <w:pPr>
            <w:pStyle w:val="F52BEA599BFB4B80B08153EEB9ABDD73"/>
          </w:pPr>
          <w:r w:rsidRPr="003B68D3">
            <w:rPr>
              <w:rStyle w:val="PlaceholderText"/>
            </w:rPr>
            <w:t>Click here to enter text.</w:t>
          </w:r>
        </w:p>
      </w:docPartBody>
    </w:docPart>
    <w:docPart>
      <w:docPartPr>
        <w:name w:val="C31550AC53E84CD9A8DAF807651B5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669D8-2C35-4EF8-B72C-DF42C614946E}"/>
      </w:docPartPr>
      <w:docPartBody>
        <w:p w:rsidR="00F660A8" w:rsidRDefault="002F24F4" w:rsidP="002F24F4">
          <w:pPr>
            <w:pStyle w:val="C31550AC53E84CD9A8DAF807651B5E9A"/>
          </w:pPr>
          <w:r w:rsidRPr="003B68D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F4"/>
    <w:rsid w:val="002F24F4"/>
    <w:rsid w:val="008B6949"/>
    <w:rsid w:val="00AF2B44"/>
    <w:rsid w:val="00B80886"/>
    <w:rsid w:val="00CF2659"/>
    <w:rsid w:val="00F660A8"/>
    <w:rsid w:val="00F97028"/>
    <w:rsid w:val="00FA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24F4"/>
    <w:rPr>
      <w:color w:val="808080"/>
    </w:rPr>
  </w:style>
  <w:style w:type="paragraph" w:customStyle="1" w:styleId="D8E5D77B45A54345BA4B22E33BCABD8F">
    <w:name w:val="D8E5D77B45A54345BA4B22E33BCABD8F"/>
    <w:rsid w:val="002F24F4"/>
  </w:style>
  <w:style w:type="paragraph" w:customStyle="1" w:styleId="B584F8B9BF8A4FD88C50AA8850EA0C6A">
    <w:name w:val="B584F8B9BF8A4FD88C50AA8850EA0C6A"/>
    <w:rsid w:val="002F24F4"/>
  </w:style>
  <w:style w:type="paragraph" w:customStyle="1" w:styleId="BE2EB2811D1F4FB596887A1BC30FAAED">
    <w:name w:val="BE2EB2811D1F4FB596887A1BC30FAAED"/>
    <w:rsid w:val="002F24F4"/>
  </w:style>
  <w:style w:type="paragraph" w:customStyle="1" w:styleId="C08BDC3825D04E3EB744F6E831CFFF90">
    <w:name w:val="C08BDC3825D04E3EB744F6E831CFFF90"/>
    <w:rsid w:val="002F24F4"/>
  </w:style>
  <w:style w:type="paragraph" w:customStyle="1" w:styleId="77789F2EB6CD492ABAA1517D0D67D96F">
    <w:name w:val="77789F2EB6CD492ABAA1517D0D67D96F"/>
    <w:rsid w:val="002F24F4"/>
  </w:style>
  <w:style w:type="paragraph" w:customStyle="1" w:styleId="7E3EA824B959431F9E20D71726EDF859">
    <w:name w:val="7E3EA824B959431F9E20D71726EDF859"/>
    <w:rsid w:val="002F24F4"/>
  </w:style>
  <w:style w:type="paragraph" w:customStyle="1" w:styleId="B2BF9C086F2042F8883E75C63AF5EF06">
    <w:name w:val="B2BF9C086F2042F8883E75C63AF5EF06"/>
    <w:rsid w:val="002F24F4"/>
  </w:style>
  <w:style w:type="paragraph" w:customStyle="1" w:styleId="FDAF55380B3F47CD911458FEB3DA2467">
    <w:name w:val="FDAF55380B3F47CD911458FEB3DA2467"/>
    <w:rsid w:val="002F24F4"/>
  </w:style>
  <w:style w:type="paragraph" w:customStyle="1" w:styleId="A153D6EB3647452E8C73F1D6AF1023D8">
    <w:name w:val="A153D6EB3647452E8C73F1D6AF1023D8"/>
    <w:rsid w:val="002F24F4"/>
  </w:style>
  <w:style w:type="paragraph" w:customStyle="1" w:styleId="D0C2B5DF26BF456A9B355CB389AE9CDE">
    <w:name w:val="D0C2B5DF26BF456A9B355CB389AE9CDE"/>
    <w:rsid w:val="002F24F4"/>
  </w:style>
  <w:style w:type="paragraph" w:customStyle="1" w:styleId="C5270A139FEF457AA339E8187E4DEAE6">
    <w:name w:val="C5270A139FEF457AA339E8187E4DEAE6"/>
    <w:rsid w:val="002F24F4"/>
  </w:style>
  <w:style w:type="paragraph" w:customStyle="1" w:styleId="F8B0EA3A9AE0455F8E9D11441D1F1023">
    <w:name w:val="F8B0EA3A9AE0455F8E9D11441D1F1023"/>
    <w:rsid w:val="002F24F4"/>
  </w:style>
  <w:style w:type="paragraph" w:customStyle="1" w:styleId="CB467D37358A476EAE081CA44EC82859">
    <w:name w:val="CB467D37358A476EAE081CA44EC82859"/>
    <w:rsid w:val="002F24F4"/>
  </w:style>
  <w:style w:type="paragraph" w:customStyle="1" w:styleId="7351E84F53CC4E22B119835E2D73B642">
    <w:name w:val="7351E84F53CC4E22B119835E2D73B642"/>
    <w:rsid w:val="002F24F4"/>
  </w:style>
  <w:style w:type="paragraph" w:customStyle="1" w:styleId="FB549EB5905F43D6ADB563AB4CAA0EA8">
    <w:name w:val="FB549EB5905F43D6ADB563AB4CAA0EA8"/>
    <w:rsid w:val="002F24F4"/>
  </w:style>
  <w:style w:type="paragraph" w:customStyle="1" w:styleId="53EAC371685C464697B515EB2080F521">
    <w:name w:val="53EAC371685C464697B515EB2080F521"/>
    <w:rsid w:val="002F24F4"/>
  </w:style>
  <w:style w:type="paragraph" w:customStyle="1" w:styleId="050CD36231B543F7822F481DB136F5CD">
    <w:name w:val="050CD36231B543F7822F481DB136F5CD"/>
    <w:rsid w:val="002F24F4"/>
  </w:style>
  <w:style w:type="paragraph" w:customStyle="1" w:styleId="F52BEA599BFB4B80B08153EEB9ABDD73">
    <w:name w:val="F52BEA599BFB4B80B08153EEB9ABDD73"/>
    <w:rsid w:val="002F24F4"/>
  </w:style>
  <w:style w:type="paragraph" w:customStyle="1" w:styleId="C31550AC53E84CD9A8DAF807651B5E9A">
    <w:name w:val="C31550AC53E84CD9A8DAF807651B5E9A"/>
    <w:rsid w:val="002F2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01-Mar-2023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769E66206564DAD1B13F6B0061326" ma:contentTypeVersion="17" ma:contentTypeDescription="Create a new document." ma:contentTypeScope="" ma:versionID="f561ee3c34c579f395dd5e4a19df0af1">
  <xsd:schema xmlns:xsd="http://www.w3.org/2001/XMLSchema" xmlns:xs="http://www.w3.org/2001/XMLSchema" xmlns:p="http://schemas.microsoft.com/office/2006/metadata/properties" xmlns:ns2="e8c8940c-3d3f-4684-ae67-a5b2c2e66105" xmlns:ns3="e89ffd66-f90b-4f53-8a60-5717aeb2abf4" targetNamespace="http://schemas.microsoft.com/office/2006/metadata/properties" ma:root="true" ma:fieldsID="75896a2c415227a5ad386fd886fb9cad" ns2:_="" ns3:_="">
    <xsd:import namespace="e8c8940c-3d3f-4684-ae67-a5b2c2e66105"/>
    <xsd:import namespace="e89ffd66-f90b-4f53-8a60-5717aeb2abf4"/>
    <xsd:element name="properties">
      <xsd:complexType>
        <xsd:sequence>
          <xsd:element name="documentManagement">
            <xsd:complexType>
              <xsd:all>
                <xsd:element ref="ns2:k2114573fb6841b3bc3bbd8b572a1808" minOccurs="0"/>
                <xsd:element ref="ns3:TaxCatchAll" minOccurs="0"/>
                <xsd:element ref="ns2:Expiry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8940c-3d3f-4684-ae67-a5b2c2e66105" elementFormDefault="qualified">
    <xsd:import namespace="http://schemas.microsoft.com/office/2006/documentManagement/types"/>
    <xsd:import namespace="http://schemas.microsoft.com/office/infopath/2007/PartnerControls"/>
    <xsd:element name="k2114573fb6841b3bc3bbd8b572a1808" ma:index="9" nillable="true" ma:taxonomy="true" ma:internalName="k2114573fb6841b3bc3bbd8b572a1808" ma:taxonomyFieldName="Document_x0020_Type" ma:displayName="Document Type" ma:default="" ma:fieldId="{42114573-fb68-41b3-bc3b-bd8b572a1808}" ma:sspId="0ff6dadc-62ae-4be8-b4fb-b7dd0ba8a350" ma:termSetId="638b14e6-1376-46e9-bd19-2ccf7f050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yDate" ma:index="11" nillable="true" ma:displayName="Expiry Date" ma:format="DateOnly" ma:internalName="ExpiryDat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fd66-f90b-4f53-8a60-5717aeb2ab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f9d016-d43c-44fc-a14e-4222034f576e}" ma:internalName="TaxCatchAll" ma:showField="CatchAllData" ma:web="e89ffd66-f90b-4f53-8a60-5717aeb2a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Date xmlns="e8c8940c-3d3f-4684-ae67-a5b2c2e66105" xsi:nil="true"/>
    <k2114573fb6841b3bc3bbd8b572a1808 xmlns="e8c8940c-3d3f-4684-ae67-a5b2c2e66105">
      <Terms xmlns="http://schemas.microsoft.com/office/infopath/2007/PartnerControls"/>
    </k2114573fb6841b3bc3bbd8b572a1808>
    <TaxCatchAll xmlns="e89ffd66-f90b-4f53-8a60-5717aeb2abf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AB0611-8B8A-4C24-ABCB-725E92E3C5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A2050-B0CD-49F6-BEE0-F200CE2E5B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AFB8E-FAC1-4CDB-8049-EDE708B37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8940c-3d3f-4684-ae67-a5b2c2e66105"/>
    <ds:schemaRef ds:uri="e89ffd66-f90b-4f53-8a60-5717aeb2a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54FAD5-FA7C-4E69-842F-5B3EE2070CF1}">
  <ds:schemaRefs>
    <ds:schemaRef ds:uri="http://schemas.microsoft.com/office/2006/metadata/properties"/>
    <ds:schemaRef ds:uri="http://schemas.microsoft.com/office/infopath/2007/PartnerControls"/>
    <ds:schemaRef ds:uri="e8c8940c-3d3f-4684-ae67-a5b2c2e66105"/>
    <ds:schemaRef ds:uri="e89ffd66-f90b-4f53-8a60-5717aeb2ab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2-REG template2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Polderman</dc:creator>
  <cp:keywords/>
  <dc:description/>
  <cp:lastModifiedBy>Julian Polderman</cp:lastModifiedBy>
  <cp:revision>2</cp:revision>
  <dcterms:created xsi:type="dcterms:W3CDTF">2023-03-01T12:25:00Z</dcterms:created>
  <dcterms:modified xsi:type="dcterms:W3CDTF">2023-03-01T12:25:00Z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0x010100504769E66206564DAD1B13F6B0061326</vt:lpwstr>
  </property>
  <property fmtid="{D5CDD505-2E9C-101B-9397-08002B2CF9AE}" pid="3" name="Order">
    <vt:r8>2168800</vt:r8>
  </property>
  <property fmtid="{D5CDD505-2E9C-101B-9397-08002B2CF9AE}" pid="4" name="Document Type">
    <vt:lpwstr/>
  </property>
</Properties>
</file>